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411" w:rsidRPr="007E315A" w:rsidRDefault="00966411" w:rsidP="00911594">
      <w:pPr>
        <w:spacing w:after="0" w:line="408" w:lineRule="auto"/>
        <w:jc w:val="center"/>
        <w:rPr>
          <w:rFonts w:ascii="Times New Roman" w:hAnsi="Times New Roman" w:cs="Times New Roman"/>
        </w:rPr>
      </w:pPr>
      <w:r w:rsidRPr="007E315A">
        <w:rPr>
          <w:rFonts w:ascii="Times New Roman" w:hAnsi="Times New Roman" w:cs="Times New Roman"/>
          <w:b/>
          <w:bCs/>
          <w:color w:val="000000"/>
          <w:sz w:val="28"/>
          <w:szCs w:val="28"/>
        </w:rPr>
        <w:t>МИНИСТЕРСТВО ПРОСВЕЩЕНИЯ РОССИЙСКОЙ ФЕДЕРАЦИИ</w:t>
      </w:r>
    </w:p>
    <w:p w:rsidR="00966411" w:rsidRPr="007E315A" w:rsidRDefault="00966411" w:rsidP="00911594">
      <w:pPr>
        <w:spacing w:after="0" w:line="408" w:lineRule="auto"/>
        <w:ind w:left="120"/>
        <w:jc w:val="center"/>
        <w:rPr>
          <w:rFonts w:ascii="Times New Roman" w:hAnsi="Times New Roman" w:cs="Times New Roman"/>
          <w:b/>
          <w:bCs/>
          <w:color w:val="000000"/>
          <w:sz w:val="28"/>
          <w:szCs w:val="28"/>
        </w:rPr>
      </w:pPr>
      <w:bookmarkStart w:id="0" w:name="b9bd104d_6082_47bd_8132_2766a2040a6c"/>
      <w:r w:rsidRPr="007E315A">
        <w:rPr>
          <w:rFonts w:ascii="Times New Roman" w:hAnsi="Times New Roman" w:cs="Times New Roman"/>
          <w:b/>
          <w:bCs/>
          <w:color w:val="000000"/>
          <w:sz w:val="28"/>
          <w:szCs w:val="28"/>
        </w:rPr>
        <w:t>Муниципальное бюджетное общеобразовательное учреждение</w:t>
      </w:r>
    </w:p>
    <w:p w:rsidR="00966411" w:rsidRPr="007E315A" w:rsidRDefault="00966411" w:rsidP="00911594">
      <w:pPr>
        <w:spacing w:after="0" w:line="408" w:lineRule="auto"/>
        <w:ind w:left="120"/>
        <w:jc w:val="center"/>
        <w:rPr>
          <w:rFonts w:ascii="Times New Roman" w:hAnsi="Times New Roman" w:cs="Times New Roman"/>
        </w:rPr>
      </w:pPr>
      <w:r w:rsidRPr="007E315A">
        <w:rPr>
          <w:rFonts w:ascii="Times New Roman" w:hAnsi="Times New Roman" w:cs="Times New Roman"/>
          <w:b/>
          <w:bCs/>
          <w:color w:val="000000"/>
          <w:sz w:val="28"/>
          <w:szCs w:val="28"/>
        </w:rPr>
        <w:t xml:space="preserve">«Основная общеобразовательная </w:t>
      </w:r>
      <w:bookmarkEnd w:id="0"/>
      <w:r w:rsidRPr="007E315A">
        <w:rPr>
          <w:rFonts w:ascii="Times New Roman" w:hAnsi="Times New Roman" w:cs="Times New Roman"/>
          <w:b/>
          <w:bCs/>
          <w:color w:val="000000"/>
          <w:sz w:val="28"/>
          <w:szCs w:val="28"/>
        </w:rPr>
        <w:t>школа №12»‌‌</w:t>
      </w:r>
    </w:p>
    <w:p w:rsidR="00966411" w:rsidRPr="007E315A" w:rsidRDefault="00966411" w:rsidP="00911594">
      <w:pPr>
        <w:spacing w:after="0" w:line="408" w:lineRule="auto"/>
        <w:ind w:left="120"/>
        <w:jc w:val="center"/>
        <w:rPr>
          <w:rFonts w:ascii="Times New Roman" w:hAnsi="Times New Roman" w:cs="Times New Roman"/>
        </w:rPr>
      </w:pPr>
      <w:r w:rsidRPr="007E315A">
        <w:rPr>
          <w:rFonts w:ascii="Times New Roman" w:hAnsi="Times New Roman" w:cs="Times New Roman"/>
          <w:b/>
          <w:bCs/>
          <w:color w:val="000000"/>
          <w:sz w:val="28"/>
          <w:szCs w:val="28"/>
        </w:rPr>
        <w:t>‌</w:t>
      </w:r>
    </w:p>
    <w:p w:rsidR="00966411" w:rsidRPr="007E315A" w:rsidRDefault="00966411" w:rsidP="00911594">
      <w:pPr>
        <w:jc w:val="both"/>
        <w:rPr>
          <w:rFonts w:ascii="Times New Roman" w:hAnsi="Times New Roman" w:cs="Times New Roman"/>
          <w:sz w:val="28"/>
          <w:szCs w:val="28"/>
        </w:rPr>
      </w:pPr>
    </w:p>
    <w:p w:rsidR="00966411" w:rsidRPr="007E315A" w:rsidRDefault="00966411" w:rsidP="00911594">
      <w:pPr>
        <w:rPr>
          <w:rFonts w:ascii="Times New Roman" w:hAnsi="Times New Roman" w:cs="Times New Roman"/>
          <w:sz w:val="28"/>
          <w:szCs w:val="28"/>
        </w:rPr>
      </w:pPr>
      <w:r w:rsidRPr="007E315A">
        <w:rPr>
          <w:rFonts w:ascii="Times New Roman" w:hAnsi="Times New Roman" w:cs="Times New Roman"/>
          <w:sz w:val="28"/>
          <w:szCs w:val="28"/>
        </w:rPr>
        <w:t>Принято                                                               Согласовано</w:t>
      </w:r>
    </w:p>
    <w:p w:rsidR="00966411" w:rsidRPr="007E315A" w:rsidRDefault="00966411" w:rsidP="00911594">
      <w:pPr>
        <w:rPr>
          <w:rFonts w:ascii="Times New Roman" w:hAnsi="Times New Roman" w:cs="Times New Roman"/>
          <w:sz w:val="28"/>
          <w:szCs w:val="28"/>
        </w:rPr>
      </w:pPr>
      <w:r w:rsidRPr="007E315A">
        <w:rPr>
          <w:rFonts w:ascii="Times New Roman" w:hAnsi="Times New Roman" w:cs="Times New Roman"/>
          <w:sz w:val="28"/>
          <w:szCs w:val="28"/>
        </w:rPr>
        <w:t>решением  МО                                                         директор Л.П.Симоненко</w:t>
      </w:r>
    </w:p>
    <w:p w:rsidR="00966411" w:rsidRPr="007E315A" w:rsidRDefault="00966411" w:rsidP="00911594">
      <w:pPr>
        <w:rPr>
          <w:rFonts w:ascii="Times New Roman" w:hAnsi="Times New Roman" w:cs="Times New Roman"/>
          <w:sz w:val="28"/>
          <w:szCs w:val="28"/>
        </w:rPr>
      </w:pPr>
      <w:r w:rsidRPr="007E315A">
        <w:rPr>
          <w:rFonts w:ascii="Times New Roman" w:hAnsi="Times New Roman" w:cs="Times New Roman"/>
          <w:sz w:val="28"/>
          <w:szCs w:val="28"/>
        </w:rPr>
        <w:t xml:space="preserve">учителей- предметников                                         Приказ № 4               </w:t>
      </w:r>
    </w:p>
    <w:p w:rsidR="00966411" w:rsidRPr="007E315A" w:rsidRDefault="00966411" w:rsidP="00911594">
      <w:pPr>
        <w:rPr>
          <w:rFonts w:ascii="Times New Roman" w:hAnsi="Times New Roman" w:cs="Times New Roman"/>
          <w:sz w:val="28"/>
          <w:szCs w:val="28"/>
        </w:rPr>
      </w:pPr>
      <w:r w:rsidRPr="007E315A">
        <w:rPr>
          <w:rFonts w:ascii="Times New Roman" w:hAnsi="Times New Roman" w:cs="Times New Roman"/>
          <w:sz w:val="28"/>
          <w:szCs w:val="28"/>
        </w:rPr>
        <w:t>Протокол  от 26.08.2024  № 1                               26.08.2024</w:t>
      </w:r>
    </w:p>
    <w:p w:rsidR="00966411" w:rsidRPr="007E315A" w:rsidRDefault="00966411">
      <w:pPr>
        <w:rPr>
          <w:rFonts w:ascii="Times New Roman" w:hAnsi="Times New Roman" w:cs="Times New Roman"/>
        </w:rPr>
      </w:pPr>
    </w:p>
    <w:p w:rsidR="00966411" w:rsidRPr="007E315A" w:rsidRDefault="00966411">
      <w:pPr>
        <w:rPr>
          <w:rFonts w:ascii="Times New Roman" w:hAnsi="Times New Roman" w:cs="Times New Roman"/>
        </w:rPr>
      </w:pPr>
    </w:p>
    <w:p w:rsidR="00966411" w:rsidRPr="007E315A" w:rsidRDefault="00966411" w:rsidP="00911594">
      <w:pPr>
        <w:jc w:val="center"/>
        <w:rPr>
          <w:rFonts w:ascii="Times New Roman" w:hAnsi="Times New Roman" w:cs="Times New Roman"/>
          <w:b/>
          <w:bCs/>
          <w:sz w:val="32"/>
          <w:szCs w:val="32"/>
        </w:rPr>
      </w:pPr>
    </w:p>
    <w:p w:rsidR="00966411" w:rsidRPr="007E315A" w:rsidRDefault="00966411" w:rsidP="00911594">
      <w:pPr>
        <w:jc w:val="center"/>
        <w:rPr>
          <w:rFonts w:ascii="Times New Roman" w:hAnsi="Times New Roman" w:cs="Times New Roman"/>
          <w:b/>
          <w:bCs/>
          <w:sz w:val="32"/>
          <w:szCs w:val="32"/>
        </w:rPr>
      </w:pPr>
      <w:r w:rsidRPr="007E315A">
        <w:rPr>
          <w:rFonts w:ascii="Times New Roman" w:hAnsi="Times New Roman" w:cs="Times New Roman"/>
          <w:b/>
          <w:bCs/>
          <w:sz w:val="32"/>
          <w:szCs w:val="32"/>
        </w:rPr>
        <w:t>Рабочая программа по курсу внеурочной деятельности</w:t>
      </w:r>
    </w:p>
    <w:p w:rsidR="00966411" w:rsidRPr="007E315A" w:rsidRDefault="00966411" w:rsidP="00911594">
      <w:pPr>
        <w:jc w:val="center"/>
        <w:rPr>
          <w:rFonts w:ascii="Times New Roman" w:hAnsi="Times New Roman" w:cs="Times New Roman"/>
          <w:b/>
          <w:bCs/>
          <w:sz w:val="32"/>
          <w:szCs w:val="32"/>
        </w:rPr>
      </w:pPr>
      <w:r w:rsidRPr="007E315A">
        <w:rPr>
          <w:rFonts w:ascii="Times New Roman" w:hAnsi="Times New Roman" w:cs="Times New Roman"/>
          <w:b/>
          <w:bCs/>
          <w:sz w:val="32"/>
          <w:szCs w:val="32"/>
        </w:rPr>
        <w:t>«ПРОФОРИЕНТАЦИЯ»</w:t>
      </w:r>
    </w:p>
    <w:p w:rsidR="00966411" w:rsidRPr="007E315A" w:rsidRDefault="00966411" w:rsidP="00911594">
      <w:pPr>
        <w:jc w:val="center"/>
        <w:rPr>
          <w:rFonts w:ascii="Times New Roman" w:hAnsi="Times New Roman" w:cs="Times New Roman"/>
          <w:b/>
          <w:bCs/>
          <w:sz w:val="32"/>
          <w:szCs w:val="32"/>
        </w:rPr>
      </w:pPr>
      <w:r w:rsidRPr="007E315A">
        <w:rPr>
          <w:rFonts w:ascii="Times New Roman" w:hAnsi="Times New Roman" w:cs="Times New Roman"/>
          <w:b/>
          <w:bCs/>
          <w:sz w:val="32"/>
          <w:szCs w:val="32"/>
        </w:rPr>
        <w:t>(основное общее образование)</w:t>
      </w:r>
    </w:p>
    <w:p w:rsidR="00966411" w:rsidRPr="007E315A" w:rsidRDefault="00966411">
      <w:pPr>
        <w:rPr>
          <w:rFonts w:ascii="Times New Roman" w:hAnsi="Times New Roman" w:cs="Times New Roman"/>
        </w:rPr>
      </w:pPr>
    </w:p>
    <w:p w:rsidR="00966411" w:rsidRPr="007E315A" w:rsidRDefault="00966411">
      <w:pPr>
        <w:rPr>
          <w:rFonts w:ascii="Times New Roman" w:hAnsi="Times New Roman" w:cs="Times New Roman"/>
        </w:rPr>
      </w:pPr>
    </w:p>
    <w:p w:rsidR="00966411" w:rsidRPr="007E315A" w:rsidRDefault="00966411">
      <w:pPr>
        <w:rPr>
          <w:rFonts w:ascii="Times New Roman" w:hAnsi="Times New Roman" w:cs="Times New Roman"/>
        </w:rPr>
      </w:pPr>
    </w:p>
    <w:p w:rsidR="00966411" w:rsidRPr="007E315A" w:rsidRDefault="00966411">
      <w:pPr>
        <w:rPr>
          <w:rFonts w:ascii="Times New Roman" w:hAnsi="Times New Roman" w:cs="Times New Roman"/>
        </w:rPr>
      </w:pPr>
    </w:p>
    <w:p w:rsidR="00966411" w:rsidRPr="007E315A" w:rsidRDefault="00966411">
      <w:pPr>
        <w:rPr>
          <w:rFonts w:ascii="Times New Roman" w:hAnsi="Times New Roman" w:cs="Times New Roman"/>
        </w:rPr>
      </w:pPr>
    </w:p>
    <w:p w:rsidR="00966411" w:rsidRPr="007E315A" w:rsidRDefault="00966411">
      <w:pPr>
        <w:rPr>
          <w:rFonts w:ascii="Times New Roman" w:hAnsi="Times New Roman" w:cs="Times New Roman"/>
        </w:rPr>
      </w:pPr>
    </w:p>
    <w:p w:rsidR="00966411" w:rsidRPr="007E315A" w:rsidRDefault="00966411">
      <w:pPr>
        <w:rPr>
          <w:rFonts w:ascii="Times New Roman" w:hAnsi="Times New Roman" w:cs="Times New Roman"/>
        </w:rPr>
      </w:pPr>
    </w:p>
    <w:p w:rsidR="00966411" w:rsidRPr="007E315A" w:rsidRDefault="00966411">
      <w:pPr>
        <w:rPr>
          <w:rFonts w:ascii="Times New Roman" w:hAnsi="Times New Roman" w:cs="Times New Roman"/>
        </w:rPr>
      </w:pPr>
    </w:p>
    <w:p w:rsidR="00966411" w:rsidRPr="007E315A" w:rsidRDefault="00966411">
      <w:pPr>
        <w:rPr>
          <w:rFonts w:ascii="Times New Roman" w:hAnsi="Times New Roman" w:cs="Times New Roman"/>
        </w:rPr>
      </w:pPr>
    </w:p>
    <w:p w:rsidR="00966411" w:rsidRPr="007E315A" w:rsidRDefault="00966411">
      <w:pPr>
        <w:rPr>
          <w:rFonts w:ascii="Times New Roman" w:hAnsi="Times New Roman" w:cs="Times New Roman"/>
        </w:rPr>
      </w:pPr>
    </w:p>
    <w:p w:rsidR="00966411" w:rsidRPr="007E315A" w:rsidRDefault="00966411" w:rsidP="00911594">
      <w:pPr>
        <w:jc w:val="center"/>
        <w:rPr>
          <w:rFonts w:ascii="Times New Roman" w:hAnsi="Times New Roman" w:cs="Times New Roman"/>
          <w:sz w:val="28"/>
          <w:szCs w:val="28"/>
        </w:rPr>
      </w:pPr>
      <w:r w:rsidRPr="007E315A">
        <w:rPr>
          <w:rFonts w:ascii="Times New Roman" w:hAnsi="Times New Roman" w:cs="Times New Roman"/>
          <w:sz w:val="28"/>
          <w:szCs w:val="28"/>
        </w:rPr>
        <w:t>Х.Казенно-Кужорский, 2024г.</w:t>
      </w:r>
    </w:p>
    <w:p w:rsidR="00966411" w:rsidRPr="007E315A" w:rsidRDefault="00966411" w:rsidP="00911594">
      <w:pPr>
        <w:jc w:val="center"/>
        <w:rPr>
          <w:rFonts w:ascii="Times New Roman" w:hAnsi="Times New Roman" w:cs="Times New Roman"/>
          <w:b/>
          <w:bCs/>
          <w:color w:val="000000"/>
          <w:lang w:eastAsia="ru-RU"/>
        </w:rPr>
      </w:pPr>
    </w:p>
    <w:p w:rsidR="00966411" w:rsidRPr="007E315A" w:rsidRDefault="00966411" w:rsidP="00911594">
      <w:pPr>
        <w:jc w:val="center"/>
        <w:rPr>
          <w:rFonts w:ascii="Times New Roman" w:hAnsi="Times New Roman" w:cs="Times New Roman"/>
          <w:sz w:val="28"/>
          <w:szCs w:val="28"/>
        </w:rPr>
      </w:pPr>
      <w:r w:rsidRPr="007E315A">
        <w:rPr>
          <w:rFonts w:ascii="Times New Roman" w:hAnsi="Times New Roman" w:cs="Times New Roman"/>
          <w:b/>
          <w:bCs/>
          <w:color w:val="000000"/>
          <w:lang w:eastAsia="ru-RU"/>
        </w:rPr>
        <w:t>ПОЯСНИТЕЛЬНАЯ ЗАПИСКА</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b/>
          <w:bCs/>
          <w:color w:val="000000"/>
          <w:lang w:eastAsia="ru-RU"/>
        </w:rPr>
        <w:t>АКТУАЛЬНОСТЬ И НАЗНАЧЕНИЕ ПРОГРАММЫ</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Программа разработана в соответствии с требованиями Федерального государственного образовательного стандарта основного общего образования,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учётом выбора участниками образовательных отношений курсов внеурочной деятельности. Это позволяет обеспечить единство обязательных требований ФГОС во всём пространстве школьного образования: не только на уроке, но и за его пределами.</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Актуальность реализации данной программы обусловлена потребностью подростков в самоопределении, в том числе в определении сферы будущей профессиональной деятельности. А это влечёт за собой необходимость в педагогическом сопровождении профессионального самоопределения школьников, в развитии мотивации школьника к осуществлению трудовой деятельности, в формировании готовности школьников к выбору профессионального пути и к обучению в течение всей жизни. Эти важные задачи лишь отчасти решаются в учебном процессе. Работа по программе внеурочной деятельности «Профориентация» позволит педагогу реализовать эти актуальные для личностного развития учащегося задачи.</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Программа станет востребованной как школьниками, которые планируют после окончания основной школы продолжить обучение в колледжах и техникумах, так и теми, кто планирует получить среднее образование в стенах школы. Сегодня профессионалу любой сферы деятельности необходимо владеть набором универсальных навыков, поэтому программа ориентирована на всех школьников вне зависимости от профиля (направленности) предполагаемой будущей профессии.</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b/>
          <w:bCs/>
          <w:color w:val="000000"/>
          <w:lang w:eastAsia="ru-RU"/>
        </w:rPr>
        <w:t>ЦЕЛИ ИЗУЧЕНИЯ КУРСА ВНЕУРОЧНОЙ ДЕЯТЕЛЬНОСТИ «ПРОФОРИЕНТАЦИЯ»</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Курс внеурочной деятельности «Профориентация» нацелен на помощь учащемуся:</w:t>
      </w:r>
    </w:p>
    <w:p w:rsidR="00966411" w:rsidRPr="007E315A" w:rsidRDefault="00966411" w:rsidP="00911594">
      <w:pPr>
        <w:numPr>
          <w:ilvl w:val="0"/>
          <w:numId w:val="1"/>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в освоении над профессиональными компетенциями (навыков общения, навыков работы в команде, навыков поведения в конфликтной ситуации, навыков сотрудничества, навыков принятия решений и ответственности за них т д). Эти навыки являются важными для любой профессии, владение ими позволит учащемуся в будущем реализовать себя как в профессиональной сфере, так и в личной жизни;</w:t>
      </w:r>
    </w:p>
    <w:p w:rsidR="00966411" w:rsidRPr="007E315A" w:rsidRDefault="00966411" w:rsidP="00911594">
      <w:pPr>
        <w:numPr>
          <w:ilvl w:val="0"/>
          <w:numId w:val="1"/>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в ориентации в мире профессий и в способах получения профессионального образования. Это позволит учащемуся в большей степени самостоятельно делать выборы в профессиональной сфере, объективнее оценивать свои шансы на получение профессии, корректировать свой школьный образовательный маршрут;</w:t>
      </w:r>
    </w:p>
    <w:p w:rsidR="00966411" w:rsidRPr="007E315A" w:rsidRDefault="00966411" w:rsidP="00911594">
      <w:pPr>
        <w:numPr>
          <w:ilvl w:val="0"/>
          <w:numId w:val="1"/>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в познании себя, своих мотивов, устремлений, склонностей. Эти навыки помогут учащемуся стать увереннее в себе, честнее с самим собой, понимать и оценивать степень влияния других людей на свои решения, в том числе в сфере выбора профессии;</w:t>
      </w:r>
    </w:p>
    <w:p w:rsidR="00966411" w:rsidRPr="007E315A" w:rsidRDefault="00966411" w:rsidP="00911594">
      <w:pPr>
        <w:numPr>
          <w:ilvl w:val="0"/>
          <w:numId w:val="1"/>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в формировании и развитии трёх компонентов готовности к профессиональному самоопределению: мотивационно-личностного (смыслового), когнитивного (карьерная грамотность) и деятельностного;</w:t>
      </w:r>
    </w:p>
    <w:p w:rsidR="00966411" w:rsidRPr="007E315A" w:rsidRDefault="00966411" w:rsidP="00911594">
      <w:pPr>
        <w:numPr>
          <w:ilvl w:val="0"/>
          <w:numId w:val="1"/>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в планировании жизненного и профессионального пути. Это позволит учащемуся строить образ своего будущего, видеть задачи, которые предстоит решить для достижения этого образа;</w:t>
      </w:r>
    </w:p>
    <w:p w:rsidR="00966411" w:rsidRPr="007E315A" w:rsidRDefault="00966411" w:rsidP="00911594">
      <w:pPr>
        <w:numPr>
          <w:ilvl w:val="0"/>
          <w:numId w:val="1"/>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в поддержании мотивации учащегося к осуществлению трудовой деятельности. Это позволит ему видеть социальный характер любого труда, понимать естественность каждодневных усилий как для повышения своего будущего профессионального уровня, так и для обычного труда в семье, во дворе своего дома.</w:t>
      </w:r>
    </w:p>
    <w:p w:rsidR="00966411" w:rsidRDefault="00966411" w:rsidP="00911594">
      <w:pPr>
        <w:shd w:val="clear" w:color="auto" w:fill="FFFFFF"/>
        <w:spacing w:after="157" w:line="240" w:lineRule="auto"/>
        <w:rPr>
          <w:rFonts w:ascii="Times New Roman" w:hAnsi="Times New Roman" w:cs="Times New Roman"/>
          <w:b/>
          <w:bCs/>
          <w:color w:val="000000"/>
          <w:lang w:eastAsia="ru-RU"/>
        </w:rPr>
      </w:pP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b/>
          <w:bCs/>
          <w:color w:val="000000"/>
          <w:lang w:eastAsia="ru-RU"/>
        </w:rPr>
        <w:t>МЕСТО КУРСА ВНЕУРОЧНОЙ ДЕЯТЕЛЬНОСТИ «ПРОФОРИЕНТАЦИЯ» В УЧЕБНОМ ПЛАНЕ</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Программа может быть реализована в работе со школьниками 8 и 9 классов.</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Программа курса рассчитана на 68 часов, в рамках которых предусмотрены такие формы работы, как беседы, дискуссии, мастер-классы, экскурсии на производство, решения кейсов, встречи с представителями разных профессий, профессиональные пробы, коммуникативные и деловые игры, консультации педагога и психолога.</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Программа может быть реализована в течение одного учебного года со школьниками 8 и 9 классов, если занятия проводятся 2 раза в неделю, или в течение двух лет, если занятия проводятся 1 раз в неделю.</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b/>
          <w:bCs/>
          <w:color w:val="000000"/>
          <w:lang w:eastAsia="ru-RU"/>
        </w:rPr>
        <w:t>ВЗАИМОСВЯЗЬ С ПРОГРАММОЙ ВОСПИТАНИЯ</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Программа курса внеурочной деятельности разработана с учётом рекомендаций Примерной программы воспитания.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учащегося. Это проявляется:</w:t>
      </w:r>
    </w:p>
    <w:p w:rsidR="00966411" w:rsidRPr="007E315A" w:rsidRDefault="00966411" w:rsidP="00911594">
      <w:pPr>
        <w:numPr>
          <w:ilvl w:val="0"/>
          <w:numId w:val="2"/>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в приоритете личностных результатов реализации программы внеурочной деятельности, нашедших своё отражение и конкретизацию в примерной программе воспитания;</w:t>
      </w:r>
    </w:p>
    <w:p w:rsidR="00966411" w:rsidRPr="007E315A" w:rsidRDefault="00966411" w:rsidP="00911594">
      <w:pPr>
        <w:numPr>
          <w:ilvl w:val="0"/>
          <w:numId w:val="2"/>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в возможности включения школьников в деятельность, организуемую образовательной организацией в рамках модуля «Профориентация» программы воспитания;</w:t>
      </w:r>
    </w:p>
    <w:p w:rsidR="00966411" w:rsidRPr="007E315A" w:rsidRDefault="00966411" w:rsidP="00911594">
      <w:pPr>
        <w:numPr>
          <w:ilvl w:val="0"/>
          <w:numId w:val="2"/>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в возможности комплектования разновозрастных групп для организации профориентационной деятельности школьников, воспитательное значение которых отмечается в примерной программе воспитания;</w:t>
      </w:r>
    </w:p>
    <w:p w:rsidR="00966411" w:rsidRPr="007E315A" w:rsidRDefault="00966411" w:rsidP="00911594">
      <w:pPr>
        <w:numPr>
          <w:ilvl w:val="0"/>
          <w:numId w:val="2"/>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в интерактивных формах занятий для школьников, обеспечивающих большую их вовлечённость в совместную с педагогом и другими детьми деятельность и возможность образования на её основе детско-взрослых общностей, ключевое значение которых для воспитания подчёркивается Примерной программой воспитания.</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b/>
          <w:bCs/>
          <w:color w:val="000000"/>
          <w:lang w:eastAsia="ru-RU"/>
        </w:rPr>
        <w:t>ПЛАНИРУЕМЫЕ РЕЗУЛЬТАТЫ ОСВОЕНИЯ КУРСА</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b/>
          <w:bCs/>
          <w:color w:val="000000"/>
          <w:lang w:eastAsia="ru-RU"/>
        </w:rPr>
        <w:t>ВНЕУРОЧНОЙ ДЕЯТЕЛЬНОСТИ «ПРОФОРИЕНТАЦИЯ»</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Занятия в рамках программы направлены на обеспечение достижения школьниками следующих личностных, метапредметных и предметных образовательных результатов.</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b/>
          <w:bCs/>
          <w:color w:val="000000"/>
          <w:lang w:eastAsia="ru-RU"/>
        </w:rPr>
        <w:t>ЛИЧНОСТНЫЕ РЕЗУЛЬТАТЫ</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i/>
          <w:iCs/>
          <w:color w:val="000000"/>
          <w:lang w:eastAsia="ru-RU"/>
        </w:rPr>
        <w:t>В сфере гражданского воспитания:</w:t>
      </w:r>
    </w:p>
    <w:p w:rsidR="00966411" w:rsidRPr="007E315A" w:rsidRDefault="00966411" w:rsidP="00911594">
      <w:pPr>
        <w:numPr>
          <w:ilvl w:val="0"/>
          <w:numId w:val="3"/>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готовность к выполнению обязанностей гражданина и реализации его прав, уважение прав, свобод и законных интересов других людей, с которыми школьникам предстоит взаимодействовать в рамках реализации программы «Профориентация»;</w:t>
      </w:r>
    </w:p>
    <w:p w:rsidR="00966411" w:rsidRPr="007E315A" w:rsidRDefault="00966411" w:rsidP="00911594">
      <w:pPr>
        <w:numPr>
          <w:ilvl w:val="0"/>
          <w:numId w:val="3"/>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готовность к разнообразной совместной деятельности;</w:t>
      </w:r>
    </w:p>
    <w:p w:rsidR="00966411" w:rsidRPr="007E315A" w:rsidRDefault="00966411" w:rsidP="00911594">
      <w:pPr>
        <w:numPr>
          <w:ilvl w:val="0"/>
          <w:numId w:val="3"/>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выстраивание доброжелательных отношений с участниками курса на основе взаимопонимания и взаимопомощи.</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i/>
          <w:iCs/>
          <w:color w:val="000000"/>
          <w:lang w:eastAsia="ru-RU"/>
        </w:rPr>
        <w:t>В сфере патриотического воспитания:</w:t>
      </w:r>
    </w:p>
    <w:p w:rsidR="00966411" w:rsidRPr="007E315A" w:rsidRDefault="00966411" w:rsidP="00911594">
      <w:pPr>
        <w:numPr>
          <w:ilvl w:val="0"/>
          <w:numId w:val="4"/>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осознание российской гражданской идентичности в поликультурном и многоконфессиональном обществе, проявление интереса к познанию истории, культуры Российской Федерации, своего края, народов России;</w:t>
      </w:r>
    </w:p>
    <w:p w:rsidR="00966411" w:rsidRPr="007E315A" w:rsidRDefault="00966411" w:rsidP="00911594">
      <w:pPr>
        <w:numPr>
          <w:ilvl w:val="0"/>
          <w:numId w:val="4"/>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 с которыми школьники будут знакомиться в ходе профориентационных экскурсий</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на предприятия своего региона.</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i/>
          <w:iCs/>
          <w:color w:val="000000"/>
          <w:lang w:eastAsia="ru-RU"/>
        </w:rPr>
        <w:t>В сфере духовно-нравственного воспитания:</w:t>
      </w:r>
    </w:p>
    <w:p w:rsidR="00966411" w:rsidRPr="007E315A" w:rsidRDefault="00966411" w:rsidP="00911594">
      <w:pPr>
        <w:numPr>
          <w:ilvl w:val="0"/>
          <w:numId w:val="5"/>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ориентация на моральные ценности и нормы в ситуациях нравственного выбора;</w:t>
      </w:r>
    </w:p>
    <w:p w:rsidR="00966411" w:rsidRPr="007E315A" w:rsidRDefault="00966411" w:rsidP="00911594">
      <w:pPr>
        <w:numPr>
          <w:ilvl w:val="0"/>
          <w:numId w:val="5"/>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осознание важности свободы и необходимости брать на себя ответственность в ситуации подготовки к выбору будущей профессии.</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i/>
          <w:iCs/>
          <w:color w:val="000000"/>
          <w:lang w:eastAsia="ru-RU"/>
        </w:rPr>
        <w:t>В сфере эстетического воспитания:</w:t>
      </w:r>
    </w:p>
    <w:p w:rsidR="00966411" w:rsidRPr="007E315A" w:rsidRDefault="00966411" w:rsidP="00911594">
      <w:pPr>
        <w:numPr>
          <w:ilvl w:val="0"/>
          <w:numId w:val="6"/>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осознание важности художественной культуры как средства коммуникации и самовыражения для представителей многих профессий;</w:t>
      </w:r>
    </w:p>
    <w:p w:rsidR="00966411" w:rsidRPr="007E315A" w:rsidRDefault="00966411" w:rsidP="00911594">
      <w:pPr>
        <w:numPr>
          <w:ilvl w:val="0"/>
          <w:numId w:val="6"/>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стремление к самовыражению в разных видах искусства, в том числе прикладного;</w:t>
      </w:r>
    </w:p>
    <w:p w:rsidR="00966411" w:rsidRPr="007E315A" w:rsidRDefault="00966411" w:rsidP="00911594">
      <w:pPr>
        <w:numPr>
          <w:ilvl w:val="0"/>
          <w:numId w:val="6"/>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стремление создавать вокруг себя эстетически привлекательную среду вне зависимости от той сферы профессиональной деятельности, которой школьник планирует заниматься в будущем.</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i/>
          <w:iCs/>
          <w:color w:val="000000"/>
          <w:lang w:eastAsia="ru-RU"/>
        </w:rPr>
        <w:t>В сфере физического воспитания, формирования культуры здоровья и эмоционального благополучия:</w:t>
      </w:r>
    </w:p>
    <w:p w:rsidR="00966411" w:rsidRPr="007E315A" w:rsidRDefault="00966411" w:rsidP="00911594">
      <w:pPr>
        <w:numPr>
          <w:ilvl w:val="0"/>
          <w:numId w:val="7"/>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осознание необходимости соблюдения правил безопасности в любой профессии, в том числе навыков безопасного поведения в интернет-среде;</w:t>
      </w:r>
    </w:p>
    <w:p w:rsidR="00966411" w:rsidRPr="007E315A" w:rsidRDefault="00966411" w:rsidP="00911594">
      <w:pPr>
        <w:numPr>
          <w:ilvl w:val="0"/>
          <w:numId w:val="7"/>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ответственное отношение к своему здоровью и установка на здоровый образ жизни;</w:t>
      </w:r>
    </w:p>
    <w:p w:rsidR="00966411" w:rsidRPr="007E315A" w:rsidRDefault="00966411" w:rsidP="00911594">
      <w:pPr>
        <w:numPr>
          <w:ilvl w:val="0"/>
          <w:numId w:val="7"/>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способность адаптироваться к стрессовым ситуациям, вызванным необходимостью профессионального самоопределения, осмысляя собственный опыт и выстраивая дальнейшие цели, связанные с будущей профессиональной жизнью;</w:t>
      </w:r>
    </w:p>
    <w:p w:rsidR="00966411" w:rsidRPr="007E315A" w:rsidRDefault="00966411" w:rsidP="00911594">
      <w:pPr>
        <w:numPr>
          <w:ilvl w:val="0"/>
          <w:numId w:val="7"/>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умение принимать себя и других, не осуждая;</w:t>
      </w:r>
    </w:p>
    <w:p w:rsidR="00966411" w:rsidRPr="007E315A" w:rsidRDefault="00966411" w:rsidP="00911594">
      <w:pPr>
        <w:numPr>
          <w:ilvl w:val="0"/>
          <w:numId w:val="7"/>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умение осознавать эмоциональное состояние себя и других, умение управлять собственным эмоциональным состоянием для экономии внутренних ресурсов;</w:t>
      </w:r>
    </w:p>
    <w:p w:rsidR="00966411" w:rsidRPr="007E315A" w:rsidRDefault="00966411" w:rsidP="00911594">
      <w:pPr>
        <w:numPr>
          <w:ilvl w:val="0"/>
          <w:numId w:val="7"/>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сформированность навыка рефлексии, признание своего права на ошибку и такого же права другого человека </w:t>
      </w:r>
      <w:r w:rsidRPr="007E315A">
        <w:rPr>
          <w:rFonts w:ascii="Times New Roman" w:hAnsi="Times New Roman" w:cs="Times New Roman"/>
          <w:i/>
          <w:iCs/>
          <w:color w:val="000000"/>
          <w:lang w:eastAsia="ru-RU"/>
        </w:rPr>
        <w:t>В сфере трудового воспитания:</w:t>
      </w:r>
    </w:p>
    <w:p w:rsidR="00966411" w:rsidRPr="007E315A" w:rsidRDefault="00966411" w:rsidP="00911594">
      <w:pPr>
        <w:numPr>
          <w:ilvl w:val="0"/>
          <w:numId w:val="7"/>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66411" w:rsidRPr="007E315A" w:rsidRDefault="00966411" w:rsidP="00911594">
      <w:pPr>
        <w:numPr>
          <w:ilvl w:val="0"/>
          <w:numId w:val="7"/>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интерес к практическому изучению профессий и труда различного рода, в том числе на основе знаний, полученных в ходе изучения курса «Профориентация»;</w:t>
      </w:r>
    </w:p>
    <w:p w:rsidR="00966411" w:rsidRPr="007E315A" w:rsidRDefault="00966411" w:rsidP="00911594">
      <w:pPr>
        <w:numPr>
          <w:ilvl w:val="0"/>
          <w:numId w:val="7"/>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66411" w:rsidRPr="007E315A" w:rsidRDefault="00966411" w:rsidP="00911594">
      <w:pPr>
        <w:numPr>
          <w:ilvl w:val="0"/>
          <w:numId w:val="7"/>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готовность адаптироваться в профессиональной среде;</w:t>
      </w:r>
    </w:p>
    <w:p w:rsidR="00966411" w:rsidRPr="007E315A" w:rsidRDefault="00966411" w:rsidP="00911594">
      <w:pPr>
        <w:numPr>
          <w:ilvl w:val="0"/>
          <w:numId w:val="7"/>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уважение к труду и результатам трудовой деятельности;</w:t>
      </w:r>
    </w:p>
    <w:p w:rsidR="00966411" w:rsidRPr="007E315A" w:rsidRDefault="00966411" w:rsidP="00911594">
      <w:pPr>
        <w:numPr>
          <w:ilvl w:val="0"/>
          <w:numId w:val="7"/>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осознанный выбор и построение индивидуальной образовательной траектории и жизненных планов с учётом личных и общественных интересов и потребностей.</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i/>
          <w:iCs/>
          <w:color w:val="000000"/>
          <w:lang w:eastAsia="ru-RU"/>
        </w:rPr>
        <w:t>В сфере экологического воспитания:</w:t>
      </w:r>
    </w:p>
    <w:p w:rsidR="00966411" w:rsidRPr="007E315A" w:rsidRDefault="00966411" w:rsidP="00911594">
      <w:pPr>
        <w:numPr>
          <w:ilvl w:val="0"/>
          <w:numId w:val="8"/>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повышение уровня экологической культуры, осознание глобального характера экологических проблем и путей их решения, в том числе в процессе ознакомления с профессиями сферы «человек-природа»;</w:t>
      </w:r>
    </w:p>
    <w:p w:rsidR="00966411" w:rsidRPr="007E315A" w:rsidRDefault="00966411" w:rsidP="00911594">
      <w:pPr>
        <w:numPr>
          <w:ilvl w:val="0"/>
          <w:numId w:val="8"/>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активное неприятие действий, приносящих вред окружающей среде, в том числе осознание потенциального ущерба природе, который сопровождает ту или иную профессиональную деятельность;</w:t>
      </w:r>
    </w:p>
    <w:p w:rsidR="00966411" w:rsidRPr="007E315A" w:rsidRDefault="00966411" w:rsidP="00911594">
      <w:pPr>
        <w:numPr>
          <w:ilvl w:val="0"/>
          <w:numId w:val="8"/>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осознание своей роли как гражданина и потребителя в условиях взаимосвязи природной, технологической и социальной сред.</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i/>
          <w:iCs/>
          <w:color w:val="000000"/>
          <w:lang w:eastAsia="ru-RU"/>
        </w:rPr>
        <w:t>В сфере понимания ценности научного познания</w:t>
      </w:r>
      <w:r w:rsidRPr="007E315A">
        <w:rPr>
          <w:rFonts w:ascii="Times New Roman" w:hAnsi="Times New Roman" w:cs="Times New Roman"/>
          <w:color w:val="000000"/>
          <w:lang w:eastAsia="ru-RU"/>
        </w:rPr>
        <w:t>:</w:t>
      </w:r>
    </w:p>
    <w:p w:rsidR="00966411" w:rsidRPr="007E315A" w:rsidRDefault="00966411" w:rsidP="00911594">
      <w:pPr>
        <w:numPr>
          <w:ilvl w:val="0"/>
          <w:numId w:val="9"/>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ориентация в деятельности, связанной с освоением курса «Профориентация»,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66411" w:rsidRPr="007E315A" w:rsidRDefault="00966411" w:rsidP="00911594">
      <w:pPr>
        <w:numPr>
          <w:ilvl w:val="0"/>
          <w:numId w:val="9"/>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овладение языковой и читательской культурой как средством познания мира, средством самосовершенствования человека, в том числе в профессиональной сфере;</w:t>
      </w:r>
    </w:p>
    <w:p w:rsidR="00966411" w:rsidRPr="007E315A" w:rsidRDefault="00966411" w:rsidP="00911594">
      <w:pPr>
        <w:numPr>
          <w:ilvl w:val="0"/>
          <w:numId w:val="9"/>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овладение основными навыками исследовательской деятельности в процессе изучения мира профессий, установка на осмысление собственного опыта, наблюдений, поступков и стремление совершенствовать пути достижения цели индивидуального и коллективного благополучия.</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i/>
          <w:iCs/>
          <w:color w:val="000000"/>
          <w:lang w:eastAsia="ru-RU"/>
        </w:rPr>
        <w:t>В сфере адаптации к изменяющимся условиям социальной и природной среды:</w:t>
      </w:r>
    </w:p>
    <w:p w:rsidR="00966411" w:rsidRPr="007E315A" w:rsidRDefault="00966411" w:rsidP="00911594">
      <w:pPr>
        <w:numPr>
          <w:ilvl w:val="0"/>
          <w:numId w:val="10"/>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освоение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профессиональному признаку;</w:t>
      </w:r>
    </w:p>
    <w:p w:rsidR="00966411" w:rsidRPr="007E315A" w:rsidRDefault="00966411" w:rsidP="00911594">
      <w:pPr>
        <w:numPr>
          <w:ilvl w:val="0"/>
          <w:numId w:val="10"/>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проходить профессиональные пробы в разных сферах деятельности;</w:t>
      </w:r>
    </w:p>
    <w:p w:rsidR="00966411" w:rsidRPr="007E315A" w:rsidRDefault="00966411" w:rsidP="00911594">
      <w:pPr>
        <w:numPr>
          <w:ilvl w:val="0"/>
          <w:numId w:val="10"/>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навык выявления и связывания образов, способность осознавать дефициты собственных знаний и компетентностей, планировать своё развитие, в том числе профессиональное;</w:t>
      </w:r>
    </w:p>
    <w:p w:rsidR="00966411" w:rsidRPr="007E315A" w:rsidRDefault="00966411" w:rsidP="00911594">
      <w:pPr>
        <w:numPr>
          <w:ilvl w:val="0"/>
          <w:numId w:val="10"/>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умение оперировать терминами и представлениями в области концепции устойчивого развития;</w:t>
      </w:r>
    </w:p>
    <w:p w:rsidR="00966411" w:rsidRPr="007E315A" w:rsidRDefault="00966411" w:rsidP="00911594">
      <w:pPr>
        <w:numPr>
          <w:ilvl w:val="0"/>
          <w:numId w:val="10"/>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умение анализировать и выявлять взаимосвязи природы, общества и экономики; 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66411" w:rsidRPr="007E315A" w:rsidRDefault="00966411" w:rsidP="00911594">
      <w:pPr>
        <w:numPr>
          <w:ilvl w:val="0"/>
          <w:numId w:val="10"/>
        </w:numPr>
        <w:shd w:val="clear" w:color="auto" w:fill="FFFFFF"/>
        <w:spacing w:before="100" w:beforeAutospacing="1" w:after="100" w:afterAutospacing="1" w:line="240" w:lineRule="auto"/>
        <w:rPr>
          <w:rFonts w:ascii="Times New Roman" w:hAnsi="Times New Roman" w:cs="Times New Roman"/>
          <w:color w:val="767676"/>
          <w:sz w:val="23"/>
          <w:szCs w:val="23"/>
          <w:lang w:eastAsia="ru-RU"/>
        </w:rPr>
      </w:pPr>
      <w:r w:rsidRPr="007E315A">
        <w:rPr>
          <w:rFonts w:ascii="Times New Roman" w:hAnsi="Times New Roman" w:cs="Times New Roman"/>
          <w:color w:val="767676"/>
          <w:sz w:val="23"/>
          <w:szCs w:val="23"/>
          <w:lang w:eastAsia="ru-RU"/>
        </w:rPr>
        <w:t>способность осознавать стрессовую ситуацию, оценивать происходящие изменения и их последствия, формулировать и оценивать риски и последствия, формировать опыт.</w:t>
      </w:r>
    </w:p>
    <w:p w:rsidR="00966411" w:rsidRPr="007E315A" w:rsidRDefault="00966411" w:rsidP="00911594">
      <w:pPr>
        <w:spacing w:after="0" w:line="240" w:lineRule="auto"/>
        <w:rPr>
          <w:rFonts w:ascii="Times New Roman" w:hAnsi="Times New Roman" w:cs="Times New Roman"/>
          <w:sz w:val="24"/>
          <w:szCs w:val="24"/>
          <w:lang w:eastAsia="ru-RU"/>
        </w:rPr>
      </w:pPr>
      <w:r w:rsidRPr="007E315A">
        <w:rPr>
          <w:rFonts w:ascii="Times New Roman" w:hAnsi="Times New Roman" w:cs="Times New Roman"/>
          <w:b/>
          <w:bCs/>
          <w:color w:val="252525"/>
          <w:sz w:val="23"/>
          <w:szCs w:val="23"/>
          <w:shd w:val="clear" w:color="auto" w:fill="FFFFFF"/>
          <w:lang w:eastAsia="ru-RU"/>
        </w:rPr>
        <w:t>МЕТАПРЕДМЕТНЫЕ РЕЗУЛЬТАТЫ</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i/>
          <w:iCs/>
          <w:color w:val="000000"/>
          <w:lang w:eastAsia="ru-RU"/>
        </w:rPr>
        <w:t>В сфере овладения универсальными учебными познавательными действиями</w:t>
      </w:r>
      <w:r w:rsidRPr="007E315A">
        <w:rPr>
          <w:rFonts w:ascii="Times New Roman" w:hAnsi="Times New Roman" w:cs="Times New Roman"/>
          <w:color w:val="000000"/>
          <w:lang w:eastAsia="ru-RU"/>
        </w:rPr>
        <w:t>:</w:t>
      </w:r>
    </w:p>
    <w:p w:rsidR="00966411" w:rsidRPr="007E315A" w:rsidRDefault="00966411" w:rsidP="00911594">
      <w:pPr>
        <w:numPr>
          <w:ilvl w:val="0"/>
          <w:numId w:val="11"/>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выявлять дефицит информации о той или иной профессии, необходимой для полноты представлений о ней, и находить способы для решения возникшей проблемы;</w:t>
      </w:r>
    </w:p>
    <w:p w:rsidR="00966411" w:rsidRPr="007E315A" w:rsidRDefault="00966411" w:rsidP="00911594">
      <w:pPr>
        <w:numPr>
          <w:ilvl w:val="0"/>
          <w:numId w:val="11"/>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использовать вопросы как инструмент для познания будущей профессии;</w:t>
      </w:r>
    </w:p>
    <w:p w:rsidR="00966411" w:rsidRPr="007E315A" w:rsidRDefault="00966411" w:rsidP="00911594">
      <w:pPr>
        <w:numPr>
          <w:ilvl w:val="0"/>
          <w:numId w:val="11"/>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аргументировать свою позицию, мнение;</w:t>
      </w:r>
    </w:p>
    <w:p w:rsidR="00966411" w:rsidRPr="007E315A" w:rsidRDefault="00966411" w:rsidP="00911594">
      <w:pPr>
        <w:numPr>
          <w:ilvl w:val="0"/>
          <w:numId w:val="11"/>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оценивать на применимость и достоверность информации, полученной в ходе работы с интернет-источниками;</w:t>
      </w:r>
    </w:p>
    <w:p w:rsidR="00966411" w:rsidRPr="007E315A" w:rsidRDefault="00966411" w:rsidP="00911594">
      <w:pPr>
        <w:numPr>
          <w:ilvl w:val="0"/>
          <w:numId w:val="11"/>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самостоятельно формулировать обобщения и выводы по результатам проведённого обсуждения в группе или в паре;</w:t>
      </w:r>
    </w:p>
    <w:p w:rsidR="00966411" w:rsidRPr="007E315A" w:rsidRDefault="00966411" w:rsidP="00911594">
      <w:pPr>
        <w:numPr>
          <w:ilvl w:val="0"/>
          <w:numId w:val="11"/>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прогнозировать возможное дальнейшее развитие процессов, событий и их последствия, связанные с выбором будущей профессии;</w:t>
      </w:r>
    </w:p>
    <w:p w:rsidR="00966411" w:rsidRPr="007E315A" w:rsidRDefault="00966411" w:rsidP="00911594">
      <w:pPr>
        <w:numPr>
          <w:ilvl w:val="0"/>
          <w:numId w:val="11"/>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выдвигать предположения о возможном росте и падении спроса на ту или иную специальность в новых условиях;</w:t>
      </w:r>
    </w:p>
    <w:p w:rsidR="00966411" w:rsidRPr="007E315A" w:rsidRDefault="00966411" w:rsidP="00911594">
      <w:pPr>
        <w:numPr>
          <w:ilvl w:val="0"/>
          <w:numId w:val="11"/>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применять различные методы, инструменты и запросы при поиске и отборе информации, связанной с профессиональной деятельностью или дальнейшим обучением;</w:t>
      </w:r>
    </w:p>
    <w:p w:rsidR="00966411" w:rsidRPr="007E315A" w:rsidRDefault="00966411" w:rsidP="00911594">
      <w:pPr>
        <w:numPr>
          <w:ilvl w:val="0"/>
          <w:numId w:val="11"/>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выбирать, анализировать, систематизировать и интерпретировать информацию различных видов и форм представления; M находить сходные аргументы (подтверждающие или опровергающие одну и ту же идею, версию) в различных информационных источниках;</w:t>
      </w:r>
    </w:p>
    <w:p w:rsidR="00966411" w:rsidRPr="007E315A" w:rsidRDefault="00966411" w:rsidP="00911594">
      <w:pPr>
        <w:numPr>
          <w:ilvl w:val="0"/>
          <w:numId w:val="11"/>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самостоятельно выбирать оптимальную форму представления информации, предназначенную для остальных участников курса «Профориентация».</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i/>
          <w:iCs/>
          <w:color w:val="000000"/>
          <w:lang w:eastAsia="ru-RU"/>
        </w:rPr>
        <w:t>В сфере овладения универсальными учебными коммуникативными действиями:</w:t>
      </w:r>
    </w:p>
    <w:p w:rsidR="00966411" w:rsidRPr="007E315A" w:rsidRDefault="00966411" w:rsidP="00911594">
      <w:pPr>
        <w:numPr>
          <w:ilvl w:val="0"/>
          <w:numId w:val="12"/>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воспринимать и формулировать суждения в соответствии с целями и условиями общения в рамках занятий, включённых в курс «Профориентация»;</w:t>
      </w:r>
    </w:p>
    <w:p w:rsidR="00966411" w:rsidRPr="007E315A" w:rsidRDefault="00966411" w:rsidP="00911594">
      <w:pPr>
        <w:numPr>
          <w:ilvl w:val="0"/>
          <w:numId w:val="12"/>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выражать свою точку зрения; распознавать невербальные средства общения, понимать значение социальных знаков, знать и распознавать предпосылки конфликтных ситуаций и стараться смягчать конфликты;</w:t>
      </w:r>
    </w:p>
    <w:p w:rsidR="00966411" w:rsidRPr="007E315A" w:rsidRDefault="00966411" w:rsidP="00911594">
      <w:pPr>
        <w:numPr>
          <w:ilvl w:val="0"/>
          <w:numId w:val="12"/>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понимать намерения других участников занятий курса «Профориентация», проявлять уважительное отношение к ним и к взрослым, участвующим в занятиях, в корректной форме формулировать свои возражения;</w:t>
      </w:r>
    </w:p>
    <w:p w:rsidR="00966411" w:rsidRPr="007E315A" w:rsidRDefault="00966411" w:rsidP="00911594">
      <w:pPr>
        <w:numPr>
          <w:ilvl w:val="0"/>
          <w:numId w:val="12"/>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друг с другом;</w:t>
      </w:r>
    </w:p>
    <w:p w:rsidR="00966411" w:rsidRPr="007E315A" w:rsidRDefault="00966411" w:rsidP="00911594">
      <w:pPr>
        <w:numPr>
          <w:ilvl w:val="0"/>
          <w:numId w:val="12"/>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сопоставлять свои суждения с суждениями других участников диалога, обнаруживать различие и сходство позиций;</w:t>
      </w:r>
    </w:p>
    <w:p w:rsidR="00966411" w:rsidRPr="007E315A" w:rsidRDefault="00966411" w:rsidP="00911594">
      <w:pPr>
        <w:numPr>
          <w:ilvl w:val="0"/>
          <w:numId w:val="12"/>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публично представлять результаты работы, проделанной в рамках выполнения заданий, связанных с тематикой курса по профориентации;</w:t>
      </w:r>
    </w:p>
    <w:p w:rsidR="00966411" w:rsidRPr="007E315A" w:rsidRDefault="00966411" w:rsidP="00911594">
      <w:pPr>
        <w:numPr>
          <w:ilvl w:val="0"/>
          <w:numId w:val="12"/>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понимать и использовать преимущества командной и индивидуальной работы при решении конкретной проблемы, принимать цель совместной деятельности, коллективно планировать действия по её достижению: распределять роли, договариваться, обсуждать процесс и результат совместной работы; M уметь обобщать мнения нескольких участников курса «Профориентация», проявлять готовность руководить, выполнять поручения, подчиняться; участвовать в групповых формах работы (обсуждения, обмен мнениями, мозговые штурмы и др );</w:t>
      </w:r>
    </w:p>
    <w:p w:rsidR="00966411" w:rsidRPr="007E315A" w:rsidRDefault="00966411" w:rsidP="00911594">
      <w:pPr>
        <w:numPr>
          <w:ilvl w:val="0"/>
          <w:numId w:val="12"/>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выполнять свою часть работы, достигать качественного результата по своему направлению и координировать свои действия с действиями других участников курса «Профориентация».</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i/>
          <w:iCs/>
          <w:color w:val="000000"/>
          <w:lang w:eastAsia="ru-RU"/>
        </w:rPr>
        <w:t>В сфере овладения универсальными учебными регулятивными действиями:</w:t>
      </w:r>
    </w:p>
    <w:p w:rsidR="00966411" w:rsidRPr="007E315A" w:rsidRDefault="00966411" w:rsidP="00911594">
      <w:pPr>
        <w:numPr>
          <w:ilvl w:val="0"/>
          <w:numId w:val="13"/>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выявлять проблемы, возникающие в ходе выбора будущей профессии;</w:t>
      </w:r>
    </w:p>
    <w:p w:rsidR="00966411" w:rsidRPr="007E315A" w:rsidRDefault="00966411" w:rsidP="00911594">
      <w:pPr>
        <w:numPr>
          <w:ilvl w:val="0"/>
          <w:numId w:val="13"/>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ориентироваться в различных подходах принятия решений (индивидуальное, принятие решения в группе, принятие решений группой);</w:t>
      </w:r>
    </w:p>
    <w:p w:rsidR="00966411" w:rsidRPr="007E315A" w:rsidRDefault="00966411" w:rsidP="00911594">
      <w:pPr>
        <w:numPr>
          <w:ilvl w:val="0"/>
          <w:numId w:val="13"/>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делать выбор и брать на себя ответственность за решения, принимаемые в процессе профессионального самоопределения;</w:t>
      </w:r>
    </w:p>
    <w:p w:rsidR="00966411" w:rsidRPr="007E315A" w:rsidRDefault="00966411" w:rsidP="00911594">
      <w:pPr>
        <w:numPr>
          <w:ilvl w:val="0"/>
          <w:numId w:val="13"/>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владеть способами самоконтроля, самомотивации и рефлексии;</w:t>
      </w:r>
    </w:p>
    <w:p w:rsidR="00966411" w:rsidRPr="007E315A" w:rsidRDefault="00966411" w:rsidP="00911594">
      <w:pPr>
        <w:numPr>
          <w:ilvl w:val="0"/>
          <w:numId w:val="13"/>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предвидеть трудности, которые могут возникнуть при выборе будущей профессии;</w:t>
      </w:r>
    </w:p>
    <w:p w:rsidR="00966411" w:rsidRPr="007E315A" w:rsidRDefault="00966411" w:rsidP="00911594">
      <w:pPr>
        <w:numPr>
          <w:ilvl w:val="0"/>
          <w:numId w:val="13"/>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объяснять причины достижения (недостижения) результатов деятельности, давать оценку опыту, приобретённому в ходе прохождения курса по профориентации, уметь находить позитивное в любой ситуации;</w:t>
      </w:r>
    </w:p>
    <w:p w:rsidR="00966411" w:rsidRPr="007E315A" w:rsidRDefault="00966411" w:rsidP="00911594">
      <w:pPr>
        <w:numPr>
          <w:ilvl w:val="0"/>
          <w:numId w:val="13"/>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уметь вносить коррективы в свою деятельность на основе новых обстоятельств, изменившихся ситуаций, установленных ошибок, возникших трудностей;</w:t>
      </w:r>
    </w:p>
    <w:p w:rsidR="00966411" w:rsidRPr="007E315A" w:rsidRDefault="00966411" w:rsidP="00911594">
      <w:pPr>
        <w:numPr>
          <w:ilvl w:val="0"/>
          <w:numId w:val="13"/>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различать, называть и управлять собственными эмоциями;</w:t>
      </w:r>
    </w:p>
    <w:p w:rsidR="00966411" w:rsidRPr="007E315A" w:rsidRDefault="00966411" w:rsidP="00911594">
      <w:pPr>
        <w:numPr>
          <w:ilvl w:val="0"/>
          <w:numId w:val="13"/>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уметь ставить себя на место другого человека, понимать мотивы и намерения участников курса, осознанно относиться к ним</w:t>
      </w:r>
    </w:p>
    <w:p w:rsidR="00966411" w:rsidRPr="007E315A" w:rsidRDefault="00966411" w:rsidP="00911594">
      <w:pPr>
        <w:spacing w:after="0" w:line="240" w:lineRule="auto"/>
        <w:rPr>
          <w:rFonts w:ascii="Times New Roman" w:hAnsi="Times New Roman" w:cs="Times New Roman"/>
          <w:sz w:val="24"/>
          <w:szCs w:val="24"/>
          <w:lang w:eastAsia="ru-RU"/>
        </w:rPr>
      </w:pPr>
      <w:r w:rsidRPr="007E315A">
        <w:rPr>
          <w:rFonts w:ascii="Times New Roman" w:hAnsi="Times New Roman" w:cs="Times New Roman"/>
          <w:color w:val="252525"/>
          <w:sz w:val="23"/>
          <w:szCs w:val="23"/>
          <w:shd w:val="clear" w:color="auto" w:fill="FFFFFF"/>
          <w:lang w:eastAsia="ru-RU"/>
        </w:rPr>
        <w:t>ПРЕДМЕТНЫЕ РЕЗУЛЬТАТЫ</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b/>
          <w:bCs/>
          <w:color w:val="000000"/>
          <w:lang w:eastAsia="ru-RU"/>
        </w:rPr>
        <w:t>Предметные результаты </w:t>
      </w:r>
      <w:r w:rsidRPr="007E315A">
        <w:rPr>
          <w:rFonts w:ascii="Times New Roman" w:hAnsi="Times New Roman" w:cs="Times New Roman"/>
          <w:color w:val="000000"/>
          <w:lang w:eastAsia="ru-RU"/>
        </w:rPr>
        <w:t>освоения Программы основного общего образования представлены с учётом специфики содержания предметных областей, затрагиваемых в ходе профориентационной деятельности школьников.</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i/>
          <w:iCs/>
          <w:color w:val="000000"/>
          <w:lang w:eastAsia="ru-RU"/>
        </w:rPr>
        <w:t>Русский язык:</w:t>
      </w:r>
    </w:p>
    <w:p w:rsidR="00966411" w:rsidRPr="007E315A" w:rsidRDefault="00966411" w:rsidP="00911594">
      <w:pPr>
        <w:numPr>
          <w:ilvl w:val="0"/>
          <w:numId w:val="14"/>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формирование умений речевого взаимодействия (в том числе общения при помощи современных средств устной и письменной речи): создание устных монологических высказываний на основе жизненных наблюдений и личных впечатлений, чтения учебно-научной, художественной и научно- популярной литературы: монолог-описание; монолог-рассуждение; монолог-повествование;</w:t>
      </w:r>
    </w:p>
    <w:p w:rsidR="00966411" w:rsidRPr="007E315A" w:rsidRDefault="00966411" w:rsidP="00911594">
      <w:pPr>
        <w:numPr>
          <w:ilvl w:val="0"/>
          <w:numId w:val="14"/>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участие в диалоге разных видов: побуждение к действию, обмен мнениями, запрос информации, сообщение информации;</w:t>
      </w:r>
    </w:p>
    <w:p w:rsidR="00966411" w:rsidRPr="007E315A" w:rsidRDefault="00966411" w:rsidP="00911594">
      <w:pPr>
        <w:numPr>
          <w:ilvl w:val="0"/>
          <w:numId w:val="14"/>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обсуждение и чёткая формулировка цели, плана совместной групповой деятельности;</w:t>
      </w:r>
    </w:p>
    <w:p w:rsidR="00966411" w:rsidRPr="007E315A" w:rsidRDefault="00966411" w:rsidP="00911594">
      <w:pPr>
        <w:numPr>
          <w:ilvl w:val="0"/>
          <w:numId w:val="14"/>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извлечение информации из различных источников, её осмысление и оперирование ею, свободное пользование лингвистическими</w:t>
      </w:r>
    </w:p>
    <w:p w:rsidR="00966411" w:rsidRPr="007E315A" w:rsidRDefault="00966411" w:rsidP="00911594">
      <w:pPr>
        <w:numPr>
          <w:ilvl w:val="0"/>
          <w:numId w:val="14"/>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словарями, справочной литературой, в том числе информационно-справочными системами в электронной форме;</w:t>
      </w:r>
    </w:p>
    <w:p w:rsidR="00966411" w:rsidRPr="007E315A" w:rsidRDefault="00966411" w:rsidP="00911594">
      <w:pPr>
        <w:numPr>
          <w:ilvl w:val="0"/>
          <w:numId w:val="14"/>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создание письменных текстов различных стилей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(развёртывание содержания в зависимости от цели текста, типа речи); правильность выделения абзацев в тексте; наличие грамматической связи</w:t>
      </w:r>
    </w:p>
    <w:p w:rsidR="00966411" w:rsidRPr="007E315A" w:rsidRDefault="00966411" w:rsidP="00911594">
      <w:pPr>
        <w:numPr>
          <w:ilvl w:val="0"/>
          <w:numId w:val="14"/>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предложений в тексте; логичность.</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i/>
          <w:iCs/>
          <w:color w:val="000000"/>
          <w:lang w:eastAsia="ru-RU"/>
        </w:rPr>
        <w:t>Литература:</w:t>
      </w:r>
    </w:p>
    <w:p w:rsidR="00966411" w:rsidRPr="007E315A" w:rsidRDefault="00966411" w:rsidP="00911594">
      <w:pPr>
        <w:numPr>
          <w:ilvl w:val="0"/>
          <w:numId w:val="15"/>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Интернете для выполнения учебной задачи; применять ИКТ, соблюдать правила информационной безопасности</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i/>
          <w:iCs/>
          <w:color w:val="000000"/>
          <w:lang w:eastAsia="ru-RU"/>
        </w:rPr>
        <w:t>Иностранный язык:</w:t>
      </w:r>
    </w:p>
    <w:p w:rsidR="00966411" w:rsidRPr="007E315A" w:rsidRDefault="00966411" w:rsidP="00911594">
      <w:pPr>
        <w:numPr>
          <w:ilvl w:val="0"/>
          <w:numId w:val="16"/>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овладение основными видами речевой деятельности в рамках знакомства со спецификой современных профессий;</w:t>
      </w:r>
    </w:p>
    <w:p w:rsidR="00966411" w:rsidRPr="007E315A" w:rsidRDefault="00966411" w:rsidP="00911594">
      <w:pPr>
        <w:numPr>
          <w:ilvl w:val="0"/>
          <w:numId w:val="16"/>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приобретение опыта практической деятельности в жизни: соблюдать правила информационной безопасности в ситуациях повседневной жизни и при работе в Интернете; использовать иноязычные словари и справочники, в том числе информационно-справочные системы в электронной форме </w:t>
      </w:r>
      <w:r w:rsidRPr="007E315A">
        <w:rPr>
          <w:rFonts w:ascii="Times New Roman" w:hAnsi="Times New Roman" w:cs="Times New Roman"/>
          <w:i/>
          <w:iCs/>
          <w:color w:val="000000"/>
          <w:lang w:eastAsia="ru-RU"/>
        </w:rPr>
        <w:t>Информатика:</w:t>
      </w:r>
    </w:p>
    <w:p w:rsidR="00966411" w:rsidRPr="007E315A" w:rsidRDefault="00966411" w:rsidP="00911594">
      <w:pPr>
        <w:numPr>
          <w:ilvl w:val="0"/>
          <w:numId w:val="16"/>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овладение основными понятиями: информация, передача, хранение, обработка информации, алгоритм, модель, цифровой продукт — и их использование для решения учебных и практических задач;</w:t>
      </w:r>
    </w:p>
    <w:p w:rsidR="00966411" w:rsidRPr="007E315A" w:rsidRDefault="00966411" w:rsidP="00911594">
      <w:pPr>
        <w:numPr>
          <w:ilvl w:val="0"/>
          <w:numId w:val="16"/>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умение оперировать единицами измерения информационного объёма и скорости передачи данных;</w:t>
      </w:r>
    </w:p>
    <w:p w:rsidR="00966411" w:rsidRPr="007E315A" w:rsidRDefault="00966411" w:rsidP="00911594">
      <w:pPr>
        <w:numPr>
          <w:ilvl w:val="0"/>
          <w:numId w:val="16"/>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сформированность мотивации к продолжению изучения информатики как профильного предмета на уровне среднего общего образования </w:t>
      </w:r>
      <w:r w:rsidRPr="007E315A">
        <w:rPr>
          <w:rFonts w:ascii="Times New Roman" w:hAnsi="Times New Roman" w:cs="Times New Roman"/>
          <w:i/>
          <w:iCs/>
          <w:color w:val="000000"/>
          <w:lang w:eastAsia="ru-RU"/>
        </w:rPr>
        <w:t>География:</w:t>
      </w:r>
    </w:p>
    <w:p w:rsidR="00966411" w:rsidRPr="007E315A" w:rsidRDefault="00966411" w:rsidP="00911594">
      <w:pPr>
        <w:numPr>
          <w:ilvl w:val="0"/>
          <w:numId w:val="16"/>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w:t>
      </w:r>
    </w:p>
    <w:p w:rsidR="00966411" w:rsidRPr="007E315A" w:rsidRDefault="00966411" w:rsidP="00911594">
      <w:pPr>
        <w:numPr>
          <w:ilvl w:val="0"/>
          <w:numId w:val="16"/>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умение устанавливать взаимосвязи между изученными природными, социальными и экономическими явлениями и процессами;</w:t>
      </w:r>
    </w:p>
    <w:p w:rsidR="00966411" w:rsidRPr="007E315A" w:rsidRDefault="00966411" w:rsidP="00911594">
      <w:pPr>
        <w:numPr>
          <w:ilvl w:val="0"/>
          <w:numId w:val="16"/>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умение использовать географические знания для описания существенных признаков разнообразных явлений и процессов в повседневной жизни;</w:t>
      </w:r>
    </w:p>
    <w:p w:rsidR="00966411" w:rsidRPr="007E315A" w:rsidRDefault="00966411" w:rsidP="00911594">
      <w:pPr>
        <w:numPr>
          <w:ilvl w:val="0"/>
          <w:numId w:val="16"/>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сформированность мотивации к продолжению изучения географии как профильного предмета на уровне среднего общего образования </w:t>
      </w:r>
      <w:r w:rsidRPr="007E315A">
        <w:rPr>
          <w:rFonts w:ascii="Times New Roman" w:hAnsi="Times New Roman" w:cs="Times New Roman"/>
          <w:i/>
          <w:iCs/>
          <w:color w:val="000000"/>
          <w:lang w:eastAsia="ru-RU"/>
        </w:rPr>
        <w:t>Физика:</w:t>
      </w:r>
    </w:p>
    <w:p w:rsidR="00966411" w:rsidRPr="007E315A" w:rsidRDefault="00966411" w:rsidP="00911594">
      <w:pPr>
        <w:numPr>
          <w:ilvl w:val="0"/>
          <w:numId w:val="16"/>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w:t>
      </w:r>
    </w:p>
    <w:p w:rsidR="00966411" w:rsidRPr="007E315A" w:rsidRDefault="00966411" w:rsidP="00911594">
      <w:pPr>
        <w:numPr>
          <w:ilvl w:val="0"/>
          <w:numId w:val="16"/>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понимание необходимости применения достижений физики и технологий для рационального природопользования;</w:t>
      </w:r>
    </w:p>
    <w:p w:rsidR="00966411" w:rsidRPr="007E315A" w:rsidRDefault="00966411" w:rsidP="00911594">
      <w:pPr>
        <w:numPr>
          <w:ilvl w:val="0"/>
          <w:numId w:val="16"/>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расширенные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рассматривать физико-техническую область знаний как сферу своей будущей профессиональной деятельности; M сформированность мотивации к продолжению изучения физики как профильного предмета на уровне среднего общего образования.</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i/>
          <w:iCs/>
          <w:color w:val="000000"/>
          <w:lang w:eastAsia="ru-RU"/>
        </w:rPr>
        <w:t>Обществознание:</w:t>
      </w:r>
    </w:p>
    <w:p w:rsidR="00966411" w:rsidRPr="007E315A" w:rsidRDefault="00966411" w:rsidP="00911594">
      <w:pPr>
        <w:numPr>
          <w:ilvl w:val="0"/>
          <w:numId w:val="17"/>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сфере (в области макро- и микроэкономики);</w:t>
      </w:r>
    </w:p>
    <w:p w:rsidR="00966411" w:rsidRPr="007E315A" w:rsidRDefault="00966411" w:rsidP="00911594">
      <w:pPr>
        <w:numPr>
          <w:ilvl w:val="0"/>
          <w:numId w:val="17"/>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966411" w:rsidRPr="007E315A" w:rsidRDefault="00966411" w:rsidP="00911594">
      <w:pPr>
        <w:numPr>
          <w:ilvl w:val="0"/>
          <w:numId w:val="17"/>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Интернете;</w:t>
      </w:r>
    </w:p>
    <w:p w:rsidR="00966411" w:rsidRPr="007E315A" w:rsidRDefault="00966411" w:rsidP="00911594">
      <w:pPr>
        <w:numPr>
          <w:ilvl w:val="0"/>
          <w:numId w:val="17"/>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 </w:t>
      </w:r>
      <w:r w:rsidRPr="007E315A">
        <w:rPr>
          <w:rFonts w:ascii="Times New Roman" w:hAnsi="Times New Roman" w:cs="Times New Roman"/>
          <w:i/>
          <w:iCs/>
          <w:color w:val="000000"/>
          <w:lang w:eastAsia="ru-RU"/>
        </w:rPr>
        <w:t>Биология:</w:t>
      </w:r>
    </w:p>
    <w:p w:rsidR="00966411" w:rsidRPr="007E315A" w:rsidRDefault="00966411" w:rsidP="00911594">
      <w:pPr>
        <w:numPr>
          <w:ilvl w:val="0"/>
          <w:numId w:val="17"/>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её достоверности;</w:t>
      </w:r>
    </w:p>
    <w:p w:rsidR="00966411" w:rsidRPr="007E315A" w:rsidRDefault="00966411" w:rsidP="00911594">
      <w:pPr>
        <w:numPr>
          <w:ilvl w:val="0"/>
          <w:numId w:val="17"/>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умение интегрировать биологические знания со знаниями других учебных предметов;</w:t>
      </w:r>
    </w:p>
    <w:p w:rsidR="00966411" w:rsidRPr="007E315A" w:rsidRDefault="00966411" w:rsidP="00911594">
      <w:pPr>
        <w:numPr>
          <w:ilvl w:val="0"/>
          <w:numId w:val="17"/>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i/>
          <w:iCs/>
          <w:color w:val="000000"/>
          <w:lang w:eastAsia="ru-RU"/>
        </w:rPr>
        <w:t>Изобразительное искусство:</w:t>
      </w:r>
    </w:p>
    <w:p w:rsidR="00966411" w:rsidRPr="007E315A" w:rsidRDefault="00966411" w:rsidP="00911594">
      <w:pPr>
        <w:numPr>
          <w:ilvl w:val="0"/>
          <w:numId w:val="18"/>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сформированность системы знаний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i/>
          <w:iCs/>
          <w:color w:val="000000"/>
          <w:lang w:eastAsia="ru-RU"/>
        </w:rPr>
        <w:t>Основы безопасности жизнедеятельности:</w:t>
      </w:r>
    </w:p>
    <w:p w:rsidR="00966411" w:rsidRPr="007E315A" w:rsidRDefault="00966411" w:rsidP="00911594">
      <w:pPr>
        <w:numPr>
          <w:ilvl w:val="0"/>
          <w:numId w:val="19"/>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w:t>
      </w:r>
    </w:p>
    <w:p w:rsidR="00966411" w:rsidRPr="007E315A" w:rsidRDefault="00966411" w:rsidP="00911594">
      <w:pPr>
        <w:numPr>
          <w:ilvl w:val="0"/>
          <w:numId w:val="19"/>
        </w:num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966411" w:rsidRPr="007E315A" w:rsidRDefault="00966411" w:rsidP="00911594">
      <w:pPr>
        <w:spacing w:after="0" w:line="240" w:lineRule="auto"/>
        <w:rPr>
          <w:rFonts w:ascii="Times New Roman" w:hAnsi="Times New Roman" w:cs="Times New Roman"/>
          <w:sz w:val="24"/>
          <w:szCs w:val="24"/>
          <w:lang w:eastAsia="ru-RU"/>
        </w:rPr>
      </w:pPr>
      <w:r w:rsidRPr="007E315A">
        <w:rPr>
          <w:rFonts w:ascii="Times New Roman" w:hAnsi="Times New Roman" w:cs="Times New Roman"/>
          <w:color w:val="252525"/>
          <w:sz w:val="23"/>
          <w:szCs w:val="23"/>
          <w:shd w:val="clear" w:color="auto" w:fill="FFFFFF"/>
          <w:lang w:eastAsia="ru-RU"/>
        </w:rPr>
        <w:t>СОДЕРЖАНИЕ КУРСА ВНЕУРОЧНОЙ ДЕЯТЕЛЬНОСТИ «ПРОФОРИЕНТАЦИЯ»</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b/>
          <w:bCs/>
          <w:color w:val="000000"/>
          <w:lang w:eastAsia="ru-RU"/>
        </w:rPr>
        <w:t>Раздел 1. Введение в курс внеурочной деятельности</w:t>
      </w:r>
    </w:p>
    <w:p w:rsidR="00966411" w:rsidRPr="007E315A" w:rsidRDefault="00966411" w:rsidP="00911594">
      <w:pPr>
        <w:spacing w:after="0" w:line="240" w:lineRule="auto"/>
        <w:rPr>
          <w:rFonts w:ascii="Times New Roman" w:hAnsi="Times New Roman" w:cs="Times New Roman"/>
          <w:sz w:val="24"/>
          <w:szCs w:val="24"/>
          <w:lang w:eastAsia="ru-RU"/>
        </w:rPr>
      </w:pPr>
      <w:r w:rsidRPr="007E315A">
        <w:rPr>
          <w:rFonts w:ascii="Times New Roman" w:hAnsi="Times New Roman" w:cs="Times New Roman"/>
          <w:color w:val="252525"/>
          <w:sz w:val="23"/>
          <w:szCs w:val="23"/>
          <w:shd w:val="clear" w:color="auto" w:fill="FFFFFF"/>
          <w:lang w:eastAsia="ru-RU"/>
        </w:rPr>
        <w:t>«Профориентация»</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Знакомство участников программы. Игры и упражнения, помогающие познакомиться. Ожидания каждого школьника и группы в целом от совместной работы. Понятие «профессия». О чём люди думают прежде всего, когда задумываются о будущей профессии. Одна профессия на всю жизнь или сто профессий на одну жизнь. Примеры профессиональных судеб известных учёных, писателей, изобретателей, артистов. Развилки на профессиональном пути.</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Особенности современного рынка труда страны и региона. Профессии прошлого, настоящего, будущего. Профессии членов семей школьников и педагогических работников школы. С чего начать проектирование собственного профессионального пути. Первый выбор, связанный с будущей профессией, который делает школьник после получения аттестата об основном общем образовании. Собственный ранжированный список предпочитаемых профессий: первая версия.</w:t>
      </w:r>
    </w:p>
    <w:p w:rsidR="00966411" w:rsidRPr="007E315A" w:rsidRDefault="00966411" w:rsidP="00911594">
      <w:pPr>
        <w:spacing w:after="0" w:line="240" w:lineRule="auto"/>
        <w:rPr>
          <w:rFonts w:ascii="Times New Roman" w:hAnsi="Times New Roman" w:cs="Times New Roman"/>
          <w:sz w:val="24"/>
          <w:szCs w:val="24"/>
          <w:lang w:eastAsia="ru-RU"/>
        </w:rPr>
      </w:pPr>
      <w:r w:rsidRPr="007E315A">
        <w:rPr>
          <w:rFonts w:ascii="Times New Roman" w:hAnsi="Times New Roman" w:cs="Times New Roman"/>
          <w:color w:val="252525"/>
          <w:sz w:val="23"/>
          <w:szCs w:val="23"/>
          <w:shd w:val="clear" w:color="auto" w:fill="FFFFFF"/>
          <w:lang w:eastAsia="ru-RU"/>
        </w:rPr>
        <w:t>Профессии людей, с которыми учащиеся сталкиваются по пути из дома в школу. Общее и особенное каждой профессии. Что важно для людей любой профессии. Профессиональные и надпрофессиональные навыки. Современные исследования об определяющей роли надпрофессиональных навыков человека для поиска работы, карьерного роста, самореализации в профессии. Профессии, которые ушли в прошлое. </w:t>
      </w:r>
      <w:r w:rsidRPr="007E315A">
        <w:rPr>
          <w:rFonts w:ascii="Times New Roman" w:hAnsi="Times New Roman" w:cs="Times New Roman"/>
          <w:b/>
          <w:bCs/>
          <w:color w:val="252525"/>
          <w:sz w:val="23"/>
          <w:szCs w:val="23"/>
          <w:shd w:val="clear" w:color="auto" w:fill="FFFFFF"/>
          <w:lang w:eastAsia="ru-RU"/>
        </w:rPr>
        <w:t>Раздел 2. Универсальные навыки (14 ч)</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Вербальная и невербальная коммуникация и их роль в профессиональной жизни человека. Устная и письменная речь. Нужно ли профессионалу быть грамотным? Общение как умение не только высказывать свои мысли, но и слушать чужие. Невербальные средства общения. Жесты, мимика, телодвижения как источник информации о человеке (например, для потенциального работодателя). Влияние интонации на слушателя. Эффективная коммуникация. Что значит быть «активным слушателем»? Основные правила делового этикета. Составление перечня профессий, для представителей которых навык коммуникации является приоритетным.</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Понимание как основа взаимоотношений между людьми. Умение поставить себя на место другого человека. Эмпатия как способность человека осознанно сопереживать эмоциональному состоянию других людей. Перечень профессий, для представителей которых важно обладать эмпатией. О чём говорят поступки человека. Личная страница в соцсетях как возможность понять других людей.</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Что такое «личное пространство человека». Значение личного пространства для самочувствия, настроения, работоспособности человека. Почему нас раздражает переполненный транспорт или давка в очереди. Дистанции в общении. Нарушение личных границ. Способы сохранения личных границ в личной и профессиональной сфере.</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Чем опасен конфликт в профессиональной жизни человека? Польза конфликта. Нужно ли и как избегать конфликтных ситуаций? Конфликт как стимул к дальнейшему развитию. Конструктивный и деструктивный путь развития конфликта. «Я-высказывания» против «ты-высказываний». Способы взаимодействия в конфликте. Ролевые игры, помогающие получить навык разрешения конфликта «Конфликтоёмкие» профессии.</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Влияние профессии на здоровье человека. Профессиональные риски, возникающие не только в травмоопасном производстве. Риск возникновения заболеваний, связанных с профессией. Способы профилактики.</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b/>
          <w:bCs/>
          <w:color w:val="000000"/>
          <w:lang w:eastAsia="ru-RU"/>
        </w:rPr>
        <w:t>Раздел 3. Какой я?</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Что мы наследуем от предков и что приобретаем в процессе развития. Учёт психологических особенностей человека в процессе выбора профессии. Игры, развивающие внимание, память, логику, абстрактное и критическое мышление. Правила командных игр. Профессии, требующие максимальной концентрации внимания. Способность к самопознанию как особенность человека Возникновение лженаук астрологии и нумерологии как ответ на запрос человека о познании себя Способы получения знаний о себе «Я» в зеркале «другого» Понимание себя как одно из условий успешного профессионального самоопределения Профессии «психолог» и «психотерапевт» Профориентационные тесты стандартизированной методики оценки (При разработке и использовании профориентационной диагностики целесообразно опираться на Российский стандарт тестирования персонала ) О точности их результатов Экстремальные ситуации и «экстремальные» профессии. Какое впечатление мы производим на людей и какое впечатление люди производят на нас. Внешняя красота и внутренняя. Проблема неравенства при приёме на работу. Кому и когда важно презентовать себя. На что обращают внимание при первом знакомстве во время приёма на работу Язык тела Грамотная речь как ресурс человека Создание собственного стиля и уместность его демонстрации при приёме на работу Резюме — что это такое и как его составить.</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b/>
          <w:bCs/>
          <w:color w:val="000000"/>
          <w:lang w:eastAsia="ru-RU"/>
        </w:rPr>
        <w:t>Раздел 4. Образовательная траектория</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Ошибки, которые мы совершаем в жизни. Причины ошибок. Ошибка в выборе профессии и её последствия. Как не ошибиться в выборе колледжа, вуза, профессии. Пути исправления ошибок.</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Ориентация на собственное будущее как залог сегодняшних успехов. Построение траектории собственной жизни. Сегодняшние успехи и достижения. Факторы, влияющие на успех в карьере. Примеры траекторий становления известных людей мира, страны, города.</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Большая профориентационная игра как способ конструирования школьником собственного образовательного и профессионального маршрута. Этапы проведения игры. Цели и задачи игры.</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br/>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b/>
          <w:bCs/>
          <w:color w:val="000000"/>
          <w:lang w:eastAsia="ru-RU"/>
        </w:rPr>
        <w:t>Раздел 5. Профессиональные возможности нашего региона</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br/>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Обзор учреждений среднего профессионального образования региона: место расположения, проходной балл, направления подготовки, бюджетные, внебюджетные и целевые места, возможности трудоустройства после окончания. Встреча с приглашённым в школу директором, преподавателем или студентом колледжа, куда часто поступают выпускники 9 класса школы. Судьбы выпускников школы, окончивших колледжи региона. Экскурсия по территории колледжа, знакомство с условиями поступления и обучения в колледже, беседы, интервью. Обзор учреждений высшего профессионального образования региона: место расположения, проходной балл прошлого года на разные факультеты, направления подготовки, возможности трудоустройства после окончания вуза. Встреча с представителями вузов, куда часто поступают выпускники 11 класса школы. Судьбы выпускников школы, окончивших вузы региона в разные годы. Поиск нужной информации на сайтах вузов.</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Обзор ведущих предприятий региона. Профессиональные судьбы людей региона. Встреча с родителями школьников, работающими на предприятиях региона. Потребность региона в кадрах, динамика роста заработной платы в регионе, социальные гарантии, перспективы карьерного роста и повышения квалификации в своём регионе и в соседних регионах</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Проведение экскурсии на одно из предприятий региона. Встреча с представителями предприятия. Блиц-интервью. Мастер-класс/тренажёр, позволяющие получить представление об отдельных элементах профессии. Создание работ к онлайн-вернисажу «Лучшая фотография с производства».</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Профессиональные, предметные конкурсы и олимпиады, их роль в поступлении в вуз или колледж, их роль в профессиональном самоопределении.</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Гранты и проекты региона и страны, которые могут быть интересны школьнику и которые могут помочь в запуске собственного стартапа.</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b/>
          <w:bCs/>
          <w:color w:val="000000"/>
          <w:lang w:eastAsia="ru-RU"/>
        </w:rPr>
        <w:t>Раздел 6. Проба профессии</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Окончание 9 класса и первый профессиональный выбор школьника. Что и кто влияет на выбор дальнейшего образовательного и профессионального пути. Значение ОГЭ для будущей профессиональной карьеры. «Примерка» профессий Профессиональная проба — что это такое?</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Профессиональная проба «Интервью». Основные направления деятельности журналиста. Жанры в журналистике Профессиональные качества и этика журналиста. Особенности работы в периодической печати, особенности новостной информации и её виды. Поиск информации и особенности работы корреспондента. Российский закон о праве на частную жизнь. Жанр интервью. Типы интервью: о событии, о личности, о мнении. Подготовка и проведение интервью, обработка информации и подготовка к публикации, комментарии.</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Профессиональная проба «Фитодизайн». Фитодизайн и взаимосвязь между здоровьем человека и растением. Цели и задачи фитодизайна. Характеристика основных типов интерьера. Температурно-влажностный режим. Краткая характеристика видового состава тропических и субтропических растений в основных типах интерьеров. Биологическая совместимость растений. Художественно-эстетическое равновесие композиций из растений. Группа профессий, связанных с фитодизайном.</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Профессиональная проба «Экспозиционер». Основные сведения о сфере профессиональной деятельности экспозиционера. Музейная экспозиция как основная форма музейной коммуникации. Профессионально важные качества, необходимые для музееведческой сферы деятельности. Знания в области музееведения, культурологии и истории искусства, способы их приобретения. Группа профессий, связанных с музееведением.</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Итоги изучения курса внеурочной деятельности «Профориентация». Основные эмоции, знания, выводы, сомнения, открытия. Список предпочитаемых профессий: вторая версия. Профессиональная и образовательная траектория: версия 9 0.</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b/>
          <w:bCs/>
          <w:color w:val="000000"/>
          <w:lang w:eastAsia="ru-RU"/>
        </w:rPr>
        <w:t>ТЕМАТИЧЕСКОЕ ПЛАНИРОВАНИЕ</w:t>
      </w:r>
    </w:p>
    <w:tbl>
      <w:tblPr>
        <w:tblW w:w="0" w:type="auto"/>
        <w:tblInd w:w="-103" w:type="dxa"/>
        <w:tblCellMar>
          <w:top w:w="105" w:type="dxa"/>
          <w:left w:w="105" w:type="dxa"/>
          <w:bottom w:w="105" w:type="dxa"/>
          <w:right w:w="105" w:type="dxa"/>
        </w:tblCellMar>
        <w:tblLook w:val="00A0"/>
      </w:tblPr>
      <w:tblGrid>
        <w:gridCol w:w="673"/>
        <w:gridCol w:w="1848"/>
        <w:gridCol w:w="630"/>
        <w:gridCol w:w="1251"/>
        <w:gridCol w:w="1291"/>
        <w:gridCol w:w="1532"/>
        <w:gridCol w:w="2350"/>
      </w:tblGrid>
      <w:tr w:rsidR="00966411" w:rsidRPr="007E315A">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 </w:t>
            </w:r>
            <w:r w:rsidRPr="007E315A">
              <w:rPr>
                <w:rFonts w:ascii="Times New Roman" w:hAnsi="Times New Roman" w:cs="Times New Roman"/>
                <w:b/>
                <w:bCs/>
                <w:color w:val="000000"/>
                <w:lang w:eastAsia="ru-RU"/>
              </w:rPr>
              <w:t>п/п</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b/>
                <w:bCs/>
                <w:color w:val="000000"/>
                <w:lang w:eastAsia="ru-RU"/>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b/>
                <w:bCs/>
                <w:color w:val="000000"/>
                <w:lang w:eastAsia="ru-RU"/>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b/>
                <w:bCs/>
                <w:color w:val="000000"/>
                <w:lang w:eastAsia="ru-RU"/>
              </w:rPr>
              <w:t>Виды, формы контроля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b/>
                <w:bCs/>
                <w:color w:val="000000"/>
                <w:lang w:eastAsia="ru-RU"/>
              </w:rPr>
              <w:t>Электронные (цифровые) образовательные ресурсы</w:t>
            </w:r>
          </w:p>
        </w:tc>
      </w:tr>
      <w:tr w:rsidR="00966411" w:rsidRPr="007E315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66411" w:rsidRPr="007E315A" w:rsidRDefault="00966411" w:rsidP="00911594">
            <w:pPr>
              <w:spacing w:after="0" w:line="240" w:lineRule="auto"/>
              <w:rPr>
                <w:rFonts w:ascii="Times New Roman" w:hAnsi="Times New Roman" w:cs="Times New Roman"/>
                <w:color w:val="00000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66411" w:rsidRPr="007E315A" w:rsidRDefault="00966411" w:rsidP="00911594">
            <w:pPr>
              <w:spacing w:after="0" w:line="240" w:lineRule="auto"/>
              <w:rPr>
                <w:rFonts w:ascii="Times New Roman" w:hAnsi="Times New Roman" w:cs="Times New Roman"/>
                <w:color w:val="00000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b/>
                <w:bCs/>
                <w:color w:val="000000"/>
                <w:lang w:eastAsia="ru-RU"/>
              </w:rPr>
              <w:t>всего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b/>
                <w:bCs/>
                <w:color w:val="000000"/>
                <w:lang w:eastAsia="ru-RU"/>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b/>
                <w:bCs/>
                <w:color w:val="000000"/>
                <w:lang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966411" w:rsidRPr="007E315A" w:rsidRDefault="00966411" w:rsidP="00911594">
            <w:pPr>
              <w:spacing w:after="0" w:line="240" w:lineRule="auto"/>
              <w:rPr>
                <w:rFonts w:ascii="Times New Roman" w:hAnsi="Times New Roman" w:cs="Times New Roman"/>
                <w:color w:val="00000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966411" w:rsidRPr="007E315A" w:rsidRDefault="00966411" w:rsidP="00911594">
            <w:pPr>
              <w:spacing w:after="0" w:line="240" w:lineRule="auto"/>
              <w:rPr>
                <w:rFonts w:ascii="Times New Roman" w:hAnsi="Times New Roman" w:cs="Times New Roman"/>
                <w:color w:val="000000"/>
                <w:lang w:eastAsia="ru-RU"/>
              </w:rPr>
            </w:pPr>
          </w:p>
        </w:tc>
      </w:tr>
      <w:tr w:rsidR="00966411" w:rsidRPr="007E315A">
        <w:trPr>
          <w:trHeight w:val="180"/>
        </w:trPr>
        <w:tc>
          <w:tcPr>
            <w:tcW w:w="0" w:type="auto"/>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180" w:lineRule="atLeast"/>
              <w:rPr>
                <w:rFonts w:ascii="Times New Roman" w:hAnsi="Times New Roman" w:cs="Times New Roman"/>
                <w:color w:val="000000"/>
                <w:lang w:eastAsia="ru-RU"/>
              </w:rPr>
            </w:pPr>
            <w:r w:rsidRPr="007E315A">
              <w:rPr>
                <w:rFonts w:ascii="Times New Roman" w:hAnsi="Times New Roman" w:cs="Times New Roman"/>
                <w:b/>
                <w:bCs/>
                <w:color w:val="000000"/>
                <w:lang w:eastAsia="ru-RU"/>
              </w:rPr>
              <w:t>Раздел 1. Введение в курс внеурочной деятельности «Профориентация»</w:t>
            </w:r>
          </w:p>
        </w:tc>
      </w:tr>
      <w:tr w:rsidR="00966411" w:rsidRPr="007E315A">
        <w:trPr>
          <w:trHeight w:val="54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Начало пути к выбору профессии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Устный опрос; Практическая работа;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Единая коллекция ЦОР,</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u w:val="single"/>
                <w:lang w:eastAsia="ru-RU"/>
              </w:rPr>
              <w:t>https://resh.edu.ru</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u w:val="single"/>
                <w:lang w:eastAsia="ru-RU"/>
              </w:rPr>
              <w:t>https://interneturok.ru/?id</w:t>
            </w:r>
            <w:r w:rsidRPr="007E315A">
              <w:rPr>
                <w:rFonts w:ascii="Times New Roman" w:hAnsi="Times New Roman" w:cs="Times New Roman"/>
                <w:color w:val="000000"/>
                <w:lang w:eastAsia="ru-RU"/>
              </w:rPr>
              <w:t>,</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ФГИС «Моя школа»</w:t>
            </w:r>
            <w:r w:rsidRPr="007E315A">
              <w:rPr>
                <w:rFonts w:ascii="Times New Roman" w:hAnsi="Times New Roman" w:cs="Times New Roman"/>
                <w:color w:val="000000"/>
                <w:u w:val="single"/>
                <w:lang w:eastAsia="ru-RU"/>
              </w:rPr>
              <w:t>https://myschool.edu.ru</w:t>
            </w:r>
          </w:p>
        </w:tc>
      </w:tr>
      <w:tr w:rsidR="00966411" w:rsidRPr="007E315A">
        <w:trPr>
          <w:trHeight w:val="27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Мои сегодняшние профессиональные предпочтения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Устный опрос; Практическая работа;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Единая коллекция ЦОР,</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u w:val="single"/>
                <w:lang w:eastAsia="ru-RU"/>
              </w:rPr>
              <w:t>https://resh.edu.ru</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u w:val="single"/>
                <w:lang w:eastAsia="ru-RU"/>
              </w:rPr>
              <w:t>https://interneturok.ru/?id</w:t>
            </w:r>
            <w:r w:rsidRPr="007E315A">
              <w:rPr>
                <w:rFonts w:ascii="Times New Roman" w:hAnsi="Times New Roman" w:cs="Times New Roman"/>
                <w:color w:val="000000"/>
                <w:lang w:eastAsia="ru-RU"/>
              </w:rPr>
              <w:t>,</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ФГИС «Моя школа»</w:t>
            </w:r>
            <w:r w:rsidRPr="007E315A">
              <w:rPr>
                <w:rFonts w:ascii="Times New Roman" w:hAnsi="Times New Roman" w:cs="Times New Roman"/>
                <w:color w:val="000000"/>
                <w:u w:val="single"/>
                <w:lang w:eastAsia="ru-RU"/>
              </w:rPr>
              <w:t>https://myschool.edu.ru</w:t>
            </w:r>
          </w:p>
        </w:tc>
      </w:tr>
      <w:tr w:rsidR="00966411" w:rsidRPr="007E315A">
        <w:trPr>
          <w:trHeight w:val="6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Что важно для человека любой профессии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Устный опрос; Практическая работа;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Единая коллекция ЦОР,</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u w:val="single"/>
                <w:lang w:eastAsia="ru-RU"/>
              </w:rPr>
              <w:t>https://resh.edu.ru</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u w:val="single"/>
                <w:lang w:eastAsia="ru-RU"/>
              </w:rPr>
              <w:t>https://interneturok.ru/?id</w:t>
            </w:r>
            <w:r w:rsidRPr="007E315A">
              <w:rPr>
                <w:rFonts w:ascii="Times New Roman" w:hAnsi="Times New Roman" w:cs="Times New Roman"/>
                <w:color w:val="000000"/>
                <w:lang w:eastAsia="ru-RU"/>
              </w:rPr>
              <w:t>,</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ФГИС «Моя школа»</w:t>
            </w:r>
            <w:r w:rsidRPr="007E315A">
              <w:rPr>
                <w:rFonts w:ascii="Times New Roman" w:hAnsi="Times New Roman" w:cs="Times New Roman"/>
                <w:color w:val="000000"/>
                <w:u w:val="single"/>
                <w:lang w:eastAsia="ru-RU"/>
              </w:rPr>
              <w:t>https://myschool.edu.ru</w:t>
            </w:r>
          </w:p>
        </w:tc>
      </w:tr>
      <w:tr w:rsidR="00966411" w:rsidRPr="007E315A">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Итого по модулю</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3</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p>
        </w:tc>
      </w:tr>
      <w:tr w:rsidR="00966411" w:rsidRPr="007E315A">
        <w:trPr>
          <w:trHeight w:val="120"/>
        </w:trPr>
        <w:tc>
          <w:tcPr>
            <w:tcW w:w="0" w:type="auto"/>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120" w:lineRule="atLeast"/>
              <w:rPr>
                <w:rFonts w:ascii="Times New Roman" w:hAnsi="Times New Roman" w:cs="Times New Roman"/>
                <w:color w:val="000000"/>
                <w:lang w:eastAsia="ru-RU"/>
              </w:rPr>
            </w:pPr>
            <w:r w:rsidRPr="007E315A">
              <w:rPr>
                <w:rFonts w:ascii="Times New Roman" w:hAnsi="Times New Roman" w:cs="Times New Roman"/>
                <w:b/>
                <w:bCs/>
                <w:color w:val="000000"/>
                <w:lang w:eastAsia="ru-RU"/>
              </w:rPr>
              <w:t>Раздел 2. Универсальные навыки</w:t>
            </w:r>
          </w:p>
        </w:tc>
      </w:tr>
      <w:tr w:rsidR="00966411" w:rsidRPr="007E315A">
        <w:trPr>
          <w:trHeight w:val="43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Коммуникация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Устный опрос; Практическая работа;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Единая коллекция ЦОР,</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u w:val="single"/>
                <w:lang w:eastAsia="ru-RU"/>
              </w:rPr>
              <w:t>https://resh.edu.ru</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u w:val="single"/>
                <w:lang w:eastAsia="ru-RU"/>
              </w:rPr>
              <w:t>https://interneturok.ru/?id</w:t>
            </w:r>
            <w:r w:rsidRPr="007E315A">
              <w:rPr>
                <w:rFonts w:ascii="Times New Roman" w:hAnsi="Times New Roman" w:cs="Times New Roman"/>
                <w:color w:val="000000"/>
                <w:lang w:eastAsia="ru-RU"/>
              </w:rPr>
              <w:t>,</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ФГИС «Моя школа»</w:t>
            </w:r>
            <w:r w:rsidRPr="007E315A">
              <w:rPr>
                <w:rFonts w:ascii="Times New Roman" w:hAnsi="Times New Roman" w:cs="Times New Roman"/>
                <w:color w:val="000000"/>
                <w:u w:val="single"/>
                <w:lang w:eastAsia="ru-RU"/>
              </w:rPr>
              <w:t>https://myschool.edu.ru</w:t>
            </w:r>
          </w:p>
        </w:tc>
      </w:tr>
      <w:tr w:rsidR="00966411" w:rsidRPr="007E315A">
        <w:trPr>
          <w:trHeight w:val="46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Я  тебя понимаю</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Устный опрос; Практическая работа;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Единая коллекция ЦОР,</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u w:val="single"/>
                <w:lang w:eastAsia="ru-RU"/>
              </w:rPr>
              <w:t>https://resh.edu.ru</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u w:val="single"/>
                <w:lang w:eastAsia="ru-RU"/>
              </w:rPr>
              <w:t>https://interneturok.ru/?id</w:t>
            </w:r>
            <w:r w:rsidRPr="007E315A">
              <w:rPr>
                <w:rFonts w:ascii="Times New Roman" w:hAnsi="Times New Roman" w:cs="Times New Roman"/>
                <w:color w:val="000000"/>
                <w:lang w:eastAsia="ru-RU"/>
              </w:rPr>
              <w:t>,</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ФГИС «Моя школа»</w:t>
            </w:r>
          </w:p>
        </w:tc>
      </w:tr>
      <w:tr w:rsidR="00966411" w:rsidRPr="007E315A">
        <w:trPr>
          <w:trHeight w:val="4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Моё личное пространство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Устный опрос; Практическая работа;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Единая коллекция ЦОР,</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u w:val="single"/>
                <w:lang w:eastAsia="ru-RU"/>
              </w:rPr>
              <w:t>https://resh.edu.ru</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u w:val="single"/>
                <w:lang w:eastAsia="ru-RU"/>
              </w:rPr>
              <w:t>https://interneturok.ru/?id</w:t>
            </w:r>
            <w:r w:rsidRPr="007E315A">
              <w:rPr>
                <w:rFonts w:ascii="Times New Roman" w:hAnsi="Times New Roman" w:cs="Times New Roman"/>
                <w:color w:val="000000"/>
                <w:lang w:eastAsia="ru-RU"/>
              </w:rPr>
              <w:t>,</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ФГИС «Моя школа»</w:t>
            </w:r>
          </w:p>
        </w:tc>
      </w:tr>
      <w:tr w:rsidR="00966411" w:rsidRPr="007E315A">
        <w:trPr>
          <w:trHeight w:val="46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Конфликт и негативные эмоции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Устный опрос; Практическая работа;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Единая коллекция ЦОР,</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u w:val="single"/>
                <w:lang w:eastAsia="ru-RU"/>
              </w:rPr>
              <w:t>https://resh.edu.ru</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u w:val="single"/>
                <w:lang w:eastAsia="ru-RU"/>
              </w:rPr>
              <w:t>https://interneturok.ru/?id</w:t>
            </w:r>
            <w:r w:rsidRPr="007E315A">
              <w:rPr>
                <w:rFonts w:ascii="Times New Roman" w:hAnsi="Times New Roman" w:cs="Times New Roman"/>
                <w:color w:val="000000"/>
                <w:lang w:eastAsia="ru-RU"/>
              </w:rPr>
              <w:t>,</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ФГИС «Моя школа»</w:t>
            </w:r>
          </w:p>
        </w:tc>
      </w:tr>
      <w:tr w:rsidR="00966411" w:rsidRPr="007E315A">
        <w:trPr>
          <w:trHeight w:val="4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Профессиональные риски, или Кто подумает о здоровье профессионала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Устный опрос; Практическая работа;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Единая коллекция ЦОР,</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u w:val="single"/>
                <w:lang w:eastAsia="ru-RU"/>
              </w:rPr>
              <w:t>https://resh.edu.ru</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u w:val="single"/>
                <w:lang w:eastAsia="ru-RU"/>
              </w:rPr>
              <w:t>https://interneturok.ru/?id</w:t>
            </w:r>
            <w:r w:rsidRPr="007E315A">
              <w:rPr>
                <w:rFonts w:ascii="Times New Roman" w:hAnsi="Times New Roman" w:cs="Times New Roman"/>
                <w:color w:val="000000"/>
                <w:lang w:eastAsia="ru-RU"/>
              </w:rPr>
              <w:t>,</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ФГИС «Моя школа»</w:t>
            </w:r>
          </w:p>
        </w:tc>
      </w:tr>
      <w:tr w:rsidR="00966411" w:rsidRPr="007E315A">
        <w:trPr>
          <w:trHeight w:val="240"/>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Итого по модулю</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7</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p>
          <w:p w:rsidR="00966411" w:rsidRPr="007E315A" w:rsidRDefault="00966411" w:rsidP="00911594">
            <w:pPr>
              <w:spacing w:after="157" w:line="240" w:lineRule="auto"/>
              <w:rPr>
                <w:rFonts w:ascii="Times New Roman" w:hAnsi="Times New Roman" w:cs="Times New Roman"/>
                <w:color w:val="000000"/>
                <w:lang w:eastAsia="ru-RU"/>
              </w:rPr>
            </w:pPr>
          </w:p>
        </w:tc>
      </w:tr>
      <w:tr w:rsidR="00966411" w:rsidRPr="007E315A">
        <w:trPr>
          <w:trHeight w:val="180"/>
        </w:trPr>
        <w:tc>
          <w:tcPr>
            <w:tcW w:w="0" w:type="auto"/>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180" w:lineRule="atLeast"/>
              <w:rPr>
                <w:rFonts w:ascii="Times New Roman" w:hAnsi="Times New Roman" w:cs="Times New Roman"/>
                <w:color w:val="000000"/>
                <w:lang w:eastAsia="ru-RU"/>
              </w:rPr>
            </w:pPr>
            <w:r w:rsidRPr="007E315A">
              <w:rPr>
                <w:rFonts w:ascii="Times New Roman" w:hAnsi="Times New Roman" w:cs="Times New Roman"/>
                <w:b/>
                <w:bCs/>
                <w:color w:val="000000"/>
                <w:lang w:eastAsia="ru-RU"/>
              </w:rPr>
              <w:t>Раздел 3. Какой я</w:t>
            </w:r>
          </w:p>
        </w:tc>
      </w:tr>
      <w:tr w:rsidR="00966411" w:rsidRPr="007E315A">
        <w:trPr>
          <w:trHeight w:val="87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Темперамент. Память. Внимание. Особенности мышления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Устный опрос; Практическая работа;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Единая коллекция ЦОР,</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u w:val="single"/>
                <w:lang w:eastAsia="ru-RU"/>
              </w:rPr>
              <w:t>https://resh.edu.ru</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u w:val="single"/>
                <w:lang w:eastAsia="ru-RU"/>
              </w:rPr>
              <w:t>https://interneturok.ru/?id</w:t>
            </w:r>
            <w:r w:rsidRPr="007E315A">
              <w:rPr>
                <w:rFonts w:ascii="Times New Roman" w:hAnsi="Times New Roman" w:cs="Times New Roman"/>
                <w:color w:val="000000"/>
                <w:lang w:eastAsia="ru-RU"/>
              </w:rPr>
              <w:t>,</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ФГИС «Моя школа»</w:t>
            </w:r>
            <w:r w:rsidRPr="007E315A">
              <w:rPr>
                <w:rFonts w:ascii="Times New Roman" w:hAnsi="Times New Roman" w:cs="Times New Roman"/>
                <w:color w:val="000000"/>
                <w:u w:val="single"/>
                <w:lang w:eastAsia="ru-RU"/>
              </w:rPr>
              <w:t>https://myschool.edu.ru</w:t>
            </w:r>
          </w:p>
        </w:tc>
      </w:tr>
      <w:tr w:rsidR="00966411" w:rsidRPr="007E315A">
        <w:trPr>
          <w:trHeight w:val="87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Как узнать, какой я на самом деле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Устный опрос; Практическая работа;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Единая коллекция ЦОР,</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u w:val="single"/>
                <w:lang w:eastAsia="ru-RU"/>
              </w:rPr>
              <w:t>https://resh.edu.ru</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u w:val="single"/>
                <w:lang w:eastAsia="ru-RU"/>
              </w:rPr>
              <w:t>https://interneturok.ru/?id</w:t>
            </w:r>
            <w:r w:rsidRPr="007E315A">
              <w:rPr>
                <w:rFonts w:ascii="Times New Roman" w:hAnsi="Times New Roman" w:cs="Times New Roman"/>
                <w:color w:val="000000"/>
                <w:lang w:eastAsia="ru-RU"/>
              </w:rPr>
              <w:t>,</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ФГИС «Моя школа»</w:t>
            </w:r>
          </w:p>
        </w:tc>
      </w:tr>
      <w:tr w:rsidR="00966411" w:rsidRPr="007E315A">
        <w:trPr>
          <w:trHeight w:val="87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Секреты восприятия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Устный опрос; Практическая работа;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Единая коллекция ЦОР,</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u w:val="single"/>
                <w:lang w:eastAsia="ru-RU"/>
              </w:rPr>
              <w:t>https://resh.edu.ru</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u w:val="single"/>
                <w:lang w:eastAsia="ru-RU"/>
              </w:rPr>
              <w:t>https://interneturok.ru/?id</w:t>
            </w:r>
            <w:r w:rsidRPr="007E315A">
              <w:rPr>
                <w:rFonts w:ascii="Times New Roman" w:hAnsi="Times New Roman" w:cs="Times New Roman"/>
                <w:color w:val="000000"/>
                <w:lang w:eastAsia="ru-RU"/>
              </w:rPr>
              <w:t>,</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ФГИС «Моя школа»</w:t>
            </w:r>
          </w:p>
        </w:tc>
      </w:tr>
      <w:tr w:rsidR="00966411" w:rsidRPr="007E315A">
        <w:trPr>
          <w:trHeight w:val="87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Первый опыт самопрезентации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Устный опрос; Практическая работа;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p>
        </w:tc>
      </w:tr>
      <w:tr w:rsidR="00966411" w:rsidRPr="007E315A">
        <w:trPr>
          <w:trHeight w:val="180"/>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180"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Итого по модулю</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180"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6</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sz w:val="18"/>
                <w:szCs w:val="18"/>
                <w:lang w:eastAsia="ru-RU"/>
              </w:rPr>
            </w:pPr>
          </w:p>
        </w:tc>
      </w:tr>
      <w:tr w:rsidR="00966411" w:rsidRPr="007E315A">
        <w:trPr>
          <w:trHeight w:val="210"/>
        </w:trPr>
        <w:tc>
          <w:tcPr>
            <w:tcW w:w="0" w:type="auto"/>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b/>
                <w:bCs/>
                <w:color w:val="000000"/>
                <w:lang w:eastAsia="ru-RU"/>
              </w:rPr>
              <w:t>Раздел 4. Образовательная траектория</w:t>
            </w:r>
          </w:p>
        </w:tc>
      </w:tr>
      <w:tr w:rsidR="00966411" w:rsidRPr="007E315A">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4.1.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Ошибки, которые мы совершаем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Устный опрос</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Практическая работа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Единая коллекция ЦОР,</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u w:val="single"/>
                <w:lang w:eastAsia="ru-RU"/>
              </w:rPr>
              <w:t>https://resh.edu.ru</w:t>
            </w:r>
          </w:p>
        </w:tc>
      </w:tr>
      <w:tr w:rsidR="00966411" w:rsidRPr="007E315A">
        <w:trPr>
          <w:trHeight w:val="4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4.2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Я  через 5, 10, 20, 50 лет (2 ч</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Устный опрос</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Практическая работа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Единая коллекция ЦОР,</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u w:val="single"/>
                <w:lang w:eastAsia="ru-RU"/>
              </w:rPr>
              <w:t>https://resh.edu.ru</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u w:val="single"/>
                <w:lang w:eastAsia="ru-RU"/>
              </w:rPr>
              <w:t>https://interneturok.ru/?id</w:t>
            </w:r>
            <w:r w:rsidRPr="007E315A">
              <w:rPr>
                <w:rFonts w:ascii="Times New Roman" w:hAnsi="Times New Roman" w:cs="Times New Roman"/>
                <w:color w:val="000000"/>
                <w:lang w:eastAsia="ru-RU"/>
              </w:rPr>
              <w:t>,</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ФГИС «Моя школа»</w:t>
            </w:r>
          </w:p>
        </w:tc>
      </w:tr>
      <w:tr w:rsidR="00966411" w:rsidRPr="007E315A">
        <w:trPr>
          <w:trHeight w:val="4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4.3.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Большая профориентационная игра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Устный опрос; Практическая работа;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Единая коллекция ЦОР,</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u w:val="single"/>
                <w:lang w:eastAsia="ru-RU"/>
              </w:rPr>
              <w:t>https://resh.edu.ru</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u w:val="single"/>
                <w:lang w:eastAsia="ru-RU"/>
              </w:rPr>
              <w:t>https://interneturok.ru/?id</w:t>
            </w:r>
            <w:r w:rsidRPr="007E315A">
              <w:rPr>
                <w:rFonts w:ascii="Times New Roman" w:hAnsi="Times New Roman" w:cs="Times New Roman"/>
                <w:color w:val="000000"/>
                <w:lang w:eastAsia="ru-RU"/>
              </w:rPr>
              <w:t>,</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ФГИС «Моя школа»</w:t>
            </w:r>
          </w:p>
        </w:tc>
      </w:tr>
      <w:tr w:rsidR="00966411" w:rsidRPr="007E315A">
        <w:trPr>
          <w:trHeight w:val="135"/>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135"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Итого по модулю</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135"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4</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sz w:val="14"/>
                <w:szCs w:val="14"/>
                <w:lang w:eastAsia="ru-RU"/>
              </w:rPr>
            </w:pPr>
          </w:p>
        </w:tc>
      </w:tr>
      <w:tr w:rsidR="00966411" w:rsidRPr="007E315A">
        <w:trPr>
          <w:trHeight w:val="165"/>
        </w:trPr>
        <w:tc>
          <w:tcPr>
            <w:tcW w:w="0" w:type="auto"/>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165" w:lineRule="atLeast"/>
              <w:rPr>
                <w:rFonts w:ascii="Times New Roman" w:hAnsi="Times New Roman" w:cs="Times New Roman"/>
                <w:color w:val="000000"/>
                <w:lang w:eastAsia="ru-RU"/>
              </w:rPr>
            </w:pPr>
            <w:r w:rsidRPr="007E315A">
              <w:rPr>
                <w:rFonts w:ascii="Times New Roman" w:hAnsi="Times New Roman" w:cs="Times New Roman"/>
                <w:b/>
                <w:bCs/>
                <w:color w:val="000000"/>
                <w:lang w:eastAsia="ru-RU"/>
              </w:rPr>
              <w:t>Раздел 5. Профессиональные возможности нашего региона</w:t>
            </w:r>
          </w:p>
        </w:tc>
      </w:tr>
      <w:tr w:rsidR="00966411" w:rsidRPr="007E315A">
        <w:trPr>
          <w:trHeight w:val="4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5.1.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Учреждения среднего профессионального образования нашего региона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Устный опрос; Практическая работа;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Единая коллекция ЦОР,</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u w:val="single"/>
                <w:lang w:eastAsia="ru-RU"/>
              </w:rPr>
              <w:t>https://resh.edu.ru</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u w:val="single"/>
                <w:lang w:eastAsia="ru-RU"/>
              </w:rPr>
              <w:t>https://interneturok.ru/?id</w:t>
            </w:r>
            <w:r w:rsidRPr="007E315A">
              <w:rPr>
                <w:rFonts w:ascii="Times New Roman" w:hAnsi="Times New Roman" w:cs="Times New Roman"/>
                <w:color w:val="000000"/>
                <w:lang w:eastAsia="ru-RU"/>
              </w:rPr>
              <w:t>,</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ФГИС «Моя школа»</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u w:val="single"/>
                <w:lang w:eastAsia="ru-RU"/>
              </w:rPr>
              <w:t>https://myschool.edu.ru</w:t>
            </w:r>
          </w:p>
        </w:tc>
      </w:tr>
      <w:tr w:rsidR="00966411" w:rsidRPr="007E315A">
        <w:trPr>
          <w:trHeight w:val="4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5.2.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Экскурсия в колледж</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Устный опрос;</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Практическая работа;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Единая коллекция ЦОР,</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u w:val="single"/>
                <w:lang w:eastAsia="ru-RU"/>
              </w:rPr>
              <w:t>https://resh.edu.ru</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u w:val="single"/>
                <w:lang w:eastAsia="ru-RU"/>
              </w:rPr>
              <w:t>https://interneturok.ru/?id</w:t>
            </w:r>
            <w:r w:rsidRPr="007E315A">
              <w:rPr>
                <w:rFonts w:ascii="Times New Roman" w:hAnsi="Times New Roman" w:cs="Times New Roman"/>
                <w:color w:val="000000"/>
                <w:lang w:eastAsia="ru-RU"/>
              </w:rPr>
              <w:t>,</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ФГИС «Моя школа»</w:t>
            </w:r>
            <w:r w:rsidRPr="007E315A">
              <w:rPr>
                <w:rFonts w:ascii="Times New Roman" w:hAnsi="Times New Roman" w:cs="Times New Roman"/>
                <w:color w:val="000000"/>
                <w:u w:val="single"/>
                <w:lang w:eastAsia="ru-RU"/>
              </w:rPr>
              <w:t>https://myschool.edu.ru</w:t>
            </w:r>
          </w:p>
        </w:tc>
      </w:tr>
      <w:tr w:rsidR="00966411" w:rsidRPr="007E315A">
        <w:trPr>
          <w:trHeight w:val="4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5.3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Учреждения высшего профессионального образования нашего региона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Устный опрос; Практическая работа;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Единая коллекция ЦОР,</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u w:val="single"/>
                <w:lang w:eastAsia="ru-RU"/>
              </w:rPr>
              <w:t>https://resh.edu.ru</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u w:val="single"/>
                <w:lang w:eastAsia="ru-RU"/>
              </w:rPr>
              <w:t>https://interneturok.ru/?id</w:t>
            </w:r>
            <w:r w:rsidRPr="007E315A">
              <w:rPr>
                <w:rFonts w:ascii="Times New Roman" w:hAnsi="Times New Roman" w:cs="Times New Roman"/>
                <w:color w:val="000000"/>
                <w:lang w:eastAsia="ru-RU"/>
              </w:rPr>
              <w:t>,</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ФГИС «Моя школа»</w:t>
            </w:r>
            <w:r w:rsidRPr="007E315A">
              <w:rPr>
                <w:rFonts w:ascii="Times New Roman" w:hAnsi="Times New Roman" w:cs="Times New Roman"/>
                <w:color w:val="000000"/>
                <w:u w:val="single"/>
                <w:lang w:eastAsia="ru-RU"/>
              </w:rPr>
              <w:t>https://myschool.edu.ru</w:t>
            </w:r>
          </w:p>
        </w:tc>
      </w:tr>
      <w:tr w:rsidR="00966411" w:rsidRPr="007E315A">
        <w:trPr>
          <w:trHeight w:val="4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5.4.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Промышленные, научные, сельскохозяйственные предприятия региона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Устный опрос; Практическая работа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u w:val="single"/>
                <w:lang w:eastAsia="ru-RU"/>
              </w:rPr>
              <w:t>https://resh.edu.ru</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u w:val="single"/>
                <w:lang w:eastAsia="ru-RU"/>
              </w:rPr>
              <w:t>https://interneturok.ru/?id</w:t>
            </w:r>
            <w:r w:rsidRPr="007E315A">
              <w:rPr>
                <w:rFonts w:ascii="Times New Roman" w:hAnsi="Times New Roman" w:cs="Times New Roman"/>
                <w:color w:val="000000"/>
                <w:lang w:eastAsia="ru-RU"/>
              </w:rPr>
              <w:t>,</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ФГИС «Моя школа»</w:t>
            </w:r>
            <w:r w:rsidRPr="007E315A">
              <w:rPr>
                <w:rFonts w:ascii="Times New Roman" w:hAnsi="Times New Roman" w:cs="Times New Roman"/>
                <w:color w:val="000000"/>
                <w:u w:val="single"/>
                <w:lang w:eastAsia="ru-RU"/>
              </w:rPr>
              <w:t>https://myschool.edu.ru</w:t>
            </w:r>
          </w:p>
        </w:tc>
      </w:tr>
      <w:tr w:rsidR="00966411" w:rsidRPr="007E315A">
        <w:trPr>
          <w:trHeight w:val="4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5.5.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Экскурсия на производство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Устный опрос; Практическая работа;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p>
        </w:tc>
      </w:tr>
      <w:tr w:rsidR="00966411" w:rsidRPr="007E315A">
        <w:trPr>
          <w:trHeight w:val="4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5.6.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Сам себе стартап</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Устный опрос; Практическая работа;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p>
        </w:tc>
      </w:tr>
      <w:tr w:rsidR="00966411" w:rsidRPr="007E315A">
        <w:trPr>
          <w:trHeight w:val="300"/>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Итого по модулю</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7</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p>
        </w:tc>
      </w:tr>
      <w:tr w:rsidR="00966411" w:rsidRPr="007E315A">
        <w:trPr>
          <w:trHeight w:val="150"/>
        </w:trPr>
        <w:tc>
          <w:tcPr>
            <w:tcW w:w="0" w:type="auto"/>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150" w:lineRule="atLeast"/>
              <w:rPr>
                <w:rFonts w:ascii="Times New Roman" w:hAnsi="Times New Roman" w:cs="Times New Roman"/>
                <w:color w:val="000000"/>
                <w:lang w:eastAsia="ru-RU"/>
              </w:rPr>
            </w:pPr>
            <w:r w:rsidRPr="007E315A">
              <w:rPr>
                <w:rFonts w:ascii="Times New Roman" w:hAnsi="Times New Roman" w:cs="Times New Roman"/>
                <w:b/>
                <w:bCs/>
                <w:color w:val="000000"/>
                <w:lang w:eastAsia="ru-RU"/>
              </w:rPr>
              <w:t>Раздел 6. Проба профессии</w:t>
            </w:r>
          </w:p>
        </w:tc>
      </w:tr>
      <w:tr w:rsidR="00966411" w:rsidRPr="007E315A">
        <w:trPr>
          <w:trHeight w:val="4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6.1.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Как «примерить» профессию</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Устный опрос; Практическая работа;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Единая коллекция ЦОР,</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u w:val="single"/>
                <w:lang w:eastAsia="ru-RU"/>
              </w:rPr>
              <w:t>https://resh.edu.ru</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u w:val="single"/>
                <w:lang w:eastAsia="ru-RU"/>
              </w:rPr>
              <w:t>https://interneturok.ru/?id</w:t>
            </w:r>
            <w:r w:rsidRPr="007E315A">
              <w:rPr>
                <w:rFonts w:ascii="Times New Roman" w:hAnsi="Times New Roman" w:cs="Times New Roman"/>
                <w:color w:val="000000"/>
                <w:lang w:eastAsia="ru-RU"/>
              </w:rPr>
              <w:t>,</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ФГИС «Моя школа»</w:t>
            </w:r>
          </w:p>
        </w:tc>
      </w:tr>
      <w:tr w:rsidR="00966411" w:rsidRPr="007E315A">
        <w:trPr>
          <w:trHeight w:val="4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Профессиональная проба «Интервью»</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Устный опрос; Практическая работа;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Единая коллекция ЦОР,</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u w:val="single"/>
                <w:lang w:eastAsia="ru-RU"/>
              </w:rPr>
              <w:t>https://resh.edu.ru</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u w:val="single"/>
                <w:lang w:eastAsia="ru-RU"/>
              </w:rPr>
              <w:t>https://interneturok.ru/?id</w:t>
            </w:r>
            <w:r w:rsidRPr="007E315A">
              <w:rPr>
                <w:rFonts w:ascii="Times New Roman" w:hAnsi="Times New Roman" w:cs="Times New Roman"/>
                <w:color w:val="000000"/>
                <w:lang w:eastAsia="ru-RU"/>
              </w:rPr>
              <w:t>, ФГИС «Моя школа»</w:t>
            </w:r>
          </w:p>
        </w:tc>
      </w:tr>
      <w:tr w:rsidR="00966411" w:rsidRPr="007E315A">
        <w:trPr>
          <w:trHeight w:val="34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6.3.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Профессиональная проба «Фитодизайн»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Устный опрос; Практическая работа;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Единая коллекция ЦОР, </w:t>
            </w:r>
            <w:r w:rsidRPr="007E315A">
              <w:rPr>
                <w:rFonts w:ascii="Times New Roman" w:hAnsi="Times New Roman" w:cs="Times New Roman"/>
                <w:color w:val="000000"/>
                <w:u w:val="single"/>
                <w:lang w:eastAsia="ru-RU"/>
              </w:rPr>
              <w:t>https://resh.edu.ru</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u w:val="single"/>
                <w:lang w:eastAsia="ru-RU"/>
              </w:rPr>
              <w:t>https://interneturok.ru/?id</w:t>
            </w:r>
            <w:r w:rsidRPr="007E315A">
              <w:rPr>
                <w:rFonts w:ascii="Times New Roman" w:hAnsi="Times New Roman" w:cs="Times New Roman"/>
                <w:color w:val="000000"/>
                <w:lang w:eastAsia="ru-RU"/>
              </w:rPr>
              <w:t>,</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ФГИС «Моя школа»</w:t>
            </w:r>
          </w:p>
        </w:tc>
      </w:tr>
      <w:tr w:rsidR="00966411" w:rsidRPr="007E315A">
        <w:trPr>
          <w:trHeight w:val="34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6.4.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Профессиональная проба «Экспозиционер»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Устный опрос; Практическая работа;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Единая коллекция ЦОР,</w:t>
            </w:r>
            <w:r w:rsidRPr="007E315A">
              <w:rPr>
                <w:rFonts w:ascii="Times New Roman" w:hAnsi="Times New Roman" w:cs="Times New Roman"/>
                <w:color w:val="000000"/>
                <w:u w:val="single"/>
                <w:lang w:eastAsia="ru-RU"/>
              </w:rPr>
              <w:t>https://resh.edu.ru</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u w:val="single"/>
                <w:lang w:eastAsia="ru-RU"/>
              </w:rPr>
              <w:t>https://interneturok.ru/?id</w:t>
            </w:r>
            <w:r w:rsidRPr="007E315A">
              <w:rPr>
                <w:rFonts w:ascii="Times New Roman" w:hAnsi="Times New Roman" w:cs="Times New Roman"/>
                <w:color w:val="000000"/>
                <w:lang w:eastAsia="ru-RU"/>
              </w:rPr>
              <w:t>,</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ФГИС «Моя школа»</w:t>
            </w:r>
          </w:p>
        </w:tc>
      </w:tr>
      <w:tr w:rsidR="00966411" w:rsidRPr="007E315A">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6.5.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Подводя итоги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Устный опрос; Практическая работа;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Единая коллекция ЦОР,</w:t>
            </w:r>
            <w:r w:rsidRPr="007E315A">
              <w:rPr>
                <w:rFonts w:ascii="Times New Roman" w:hAnsi="Times New Roman" w:cs="Times New Roman"/>
                <w:color w:val="000000"/>
                <w:u w:val="single"/>
                <w:lang w:eastAsia="ru-RU"/>
              </w:rPr>
              <w:t>https://resh.edu.ru</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u w:val="single"/>
                <w:lang w:eastAsia="ru-RU"/>
              </w:rPr>
              <w:t>https://interneturok.ru/?id</w:t>
            </w:r>
            <w:r w:rsidRPr="007E315A">
              <w:rPr>
                <w:rFonts w:ascii="Times New Roman" w:hAnsi="Times New Roman" w:cs="Times New Roman"/>
                <w:color w:val="000000"/>
                <w:lang w:eastAsia="ru-RU"/>
              </w:rPr>
              <w:t>,</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ФГИС «Моя школа»</w:t>
            </w:r>
          </w:p>
        </w:tc>
      </w:tr>
      <w:tr w:rsidR="00966411" w:rsidRPr="007E315A">
        <w:trPr>
          <w:trHeight w:val="105"/>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105"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Итого по модулю</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105"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7</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sz w:val="10"/>
                <w:szCs w:val="10"/>
                <w:lang w:eastAsia="ru-RU"/>
              </w:rPr>
            </w:pPr>
          </w:p>
        </w:tc>
      </w:tr>
      <w:tr w:rsidR="00966411" w:rsidRPr="007E315A">
        <w:trPr>
          <w:trHeight w:val="255"/>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68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p>
        </w:tc>
      </w:tr>
    </w:tbl>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br/>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b/>
          <w:bCs/>
          <w:color w:val="000000"/>
          <w:lang w:eastAsia="ru-RU"/>
        </w:rPr>
        <w:t>ТЕМАТИЧЕСКОЕ ПОУРОЧНОЕ ПЛАНИРОВАНИЕ</w:t>
      </w:r>
      <w:r w:rsidRPr="007E315A">
        <w:rPr>
          <w:rFonts w:ascii="Times New Roman" w:hAnsi="Times New Roman" w:cs="Times New Roman"/>
          <w:color w:val="000000"/>
          <w:lang w:eastAsia="ru-RU"/>
        </w:rPr>
        <w:br/>
      </w:r>
    </w:p>
    <w:tbl>
      <w:tblPr>
        <w:tblW w:w="0" w:type="auto"/>
        <w:tblInd w:w="-103" w:type="dxa"/>
        <w:tblLayout w:type="fixed"/>
        <w:tblCellMar>
          <w:top w:w="105" w:type="dxa"/>
          <w:left w:w="105" w:type="dxa"/>
          <w:bottom w:w="105" w:type="dxa"/>
          <w:right w:w="105" w:type="dxa"/>
        </w:tblCellMar>
        <w:tblLook w:val="00A0"/>
      </w:tblPr>
      <w:tblGrid>
        <w:gridCol w:w="567"/>
        <w:gridCol w:w="3621"/>
        <w:gridCol w:w="749"/>
        <w:gridCol w:w="1509"/>
        <w:gridCol w:w="1552"/>
        <w:gridCol w:w="1363"/>
        <w:gridCol w:w="1527"/>
      </w:tblGrid>
      <w:tr w:rsidR="00966411" w:rsidRPr="007E315A">
        <w:tc>
          <w:tcPr>
            <w:tcW w:w="56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 </w:t>
            </w:r>
            <w:r w:rsidRPr="007E315A">
              <w:rPr>
                <w:rFonts w:ascii="Times New Roman" w:hAnsi="Times New Roman" w:cs="Times New Roman"/>
                <w:b/>
                <w:bCs/>
                <w:color w:val="000000"/>
                <w:lang w:eastAsia="ru-RU"/>
              </w:rPr>
              <w:t>п/п</w:t>
            </w:r>
          </w:p>
        </w:tc>
        <w:tc>
          <w:tcPr>
            <w:tcW w:w="362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b/>
                <w:bCs/>
                <w:color w:val="000000"/>
                <w:lang w:eastAsia="ru-RU"/>
              </w:rPr>
              <w:t>Тема урока</w:t>
            </w:r>
          </w:p>
        </w:tc>
        <w:tc>
          <w:tcPr>
            <w:tcW w:w="381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b/>
                <w:bCs/>
                <w:color w:val="000000"/>
                <w:lang w:eastAsia="ru-RU"/>
              </w:rPr>
              <w:t>Количество часов</w:t>
            </w:r>
          </w:p>
        </w:tc>
        <w:tc>
          <w:tcPr>
            <w:tcW w:w="136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b/>
                <w:bCs/>
                <w:color w:val="000000"/>
                <w:lang w:eastAsia="ru-RU"/>
              </w:rPr>
              <w:t>Дата изучения</w:t>
            </w:r>
          </w:p>
        </w:tc>
        <w:tc>
          <w:tcPr>
            <w:tcW w:w="152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b/>
                <w:bCs/>
                <w:color w:val="000000"/>
                <w:lang w:eastAsia="ru-RU"/>
              </w:rPr>
              <w:t>Виды, формы контроля</w:t>
            </w:r>
          </w:p>
        </w:tc>
      </w:tr>
      <w:tr w:rsidR="00966411" w:rsidRPr="007E315A">
        <w:tc>
          <w:tcPr>
            <w:tcW w:w="567"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66411" w:rsidRPr="007E315A" w:rsidRDefault="00966411" w:rsidP="00911594">
            <w:pPr>
              <w:spacing w:after="0" w:line="240" w:lineRule="auto"/>
              <w:rPr>
                <w:rFonts w:ascii="Times New Roman" w:hAnsi="Times New Roman" w:cs="Times New Roman"/>
                <w:color w:val="000000"/>
                <w:lang w:eastAsia="ru-RU"/>
              </w:rPr>
            </w:pPr>
          </w:p>
        </w:tc>
        <w:tc>
          <w:tcPr>
            <w:tcW w:w="3621"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66411" w:rsidRPr="007E315A" w:rsidRDefault="00966411" w:rsidP="00911594">
            <w:pPr>
              <w:spacing w:after="0" w:line="240" w:lineRule="auto"/>
              <w:rPr>
                <w:rFonts w:ascii="Times New Roman" w:hAnsi="Times New Roman" w:cs="Times New Roman"/>
                <w:color w:val="000000"/>
                <w:lang w:eastAsia="ru-RU"/>
              </w:rPr>
            </w:pP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b/>
                <w:bCs/>
                <w:color w:val="000000"/>
                <w:lang w:eastAsia="ru-RU"/>
              </w:rPr>
              <w:t>всего</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b/>
                <w:bCs/>
                <w:color w:val="000000"/>
                <w:lang w:eastAsia="ru-RU"/>
              </w:rPr>
              <w:t>контрольные работы</w:t>
            </w:r>
          </w:p>
        </w:tc>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b/>
                <w:bCs/>
                <w:color w:val="000000"/>
                <w:lang w:eastAsia="ru-RU"/>
              </w:rPr>
              <w:t>практические работы</w:t>
            </w:r>
          </w:p>
        </w:tc>
        <w:tc>
          <w:tcPr>
            <w:tcW w:w="1363" w:type="dxa"/>
            <w:vMerge/>
            <w:tcBorders>
              <w:top w:val="single" w:sz="6" w:space="0" w:color="000000"/>
              <w:left w:val="single" w:sz="6" w:space="0" w:color="000000"/>
              <w:bottom w:val="single" w:sz="6" w:space="0" w:color="000000"/>
              <w:right w:val="single" w:sz="6" w:space="0" w:color="000000"/>
            </w:tcBorders>
            <w:shd w:val="clear" w:color="auto" w:fill="FFFFFF"/>
          </w:tcPr>
          <w:p w:rsidR="00966411" w:rsidRPr="007E315A" w:rsidRDefault="00966411" w:rsidP="00911594">
            <w:pPr>
              <w:spacing w:after="0" w:line="240" w:lineRule="auto"/>
              <w:rPr>
                <w:rFonts w:ascii="Times New Roman" w:hAnsi="Times New Roman" w:cs="Times New Roman"/>
                <w:color w:val="000000"/>
                <w:lang w:eastAsia="ru-RU"/>
              </w:rPr>
            </w:pPr>
          </w:p>
        </w:tc>
        <w:tc>
          <w:tcPr>
            <w:tcW w:w="1527" w:type="dxa"/>
            <w:vMerge/>
            <w:tcBorders>
              <w:top w:val="single" w:sz="6" w:space="0" w:color="000000"/>
              <w:left w:val="single" w:sz="6" w:space="0" w:color="000000"/>
              <w:bottom w:val="single" w:sz="6" w:space="0" w:color="000000"/>
              <w:right w:val="single" w:sz="6" w:space="0" w:color="000000"/>
            </w:tcBorders>
            <w:shd w:val="clear" w:color="auto" w:fill="FFFFFF"/>
          </w:tcPr>
          <w:p w:rsidR="00966411" w:rsidRPr="007E315A" w:rsidRDefault="00966411" w:rsidP="00911594">
            <w:pPr>
              <w:spacing w:after="0" w:line="240" w:lineRule="auto"/>
              <w:rPr>
                <w:rFonts w:ascii="Times New Roman" w:hAnsi="Times New Roman" w:cs="Times New Roman"/>
                <w:color w:val="000000"/>
                <w:lang w:eastAsia="ru-RU"/>
              </w:rPr>
            </w:pPr>
          </w:p>
        </w:tc>
      </w:tr>
      <w:tr w:rsidR="00966411" w:rsidRPr="007E315A">
        <w:trPr>
          <w:trHeight w:val="75"/>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75"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36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75"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Начало пути к выбору профессии</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75" w:lineRule="atLeast"/>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75" w:lineRule="atLeast"/>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0</w:t>
            </w:r>
          </w:p>
        </w:tc>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75" w:lineRule="atLeast"/>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06.09.2023-</w:t>
            </w:r>
          </w:p>
          <w:p w:rsidR="00966411" w:rsidRPr="007E315A" w:rsidRDefault="00966411" w:rsidP="00911594">
            <w:pPr>
              <w:spacing w:after="157" w:line="75"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08.09.2023</w:t>
            </w:r>
          </w:p>
        </w:tc>
        <w:tc>
          <w:tcPr>
            <w:tcW w:w="15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75"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Устный опрос; практическая работа.</w:t>
            </w:r>
          </w:p>
        </w:tc>
      </w:tr>
      <w:tr w:rsidR="00966411" w:rsidRPr="007E315A">
        <w:trPr>
          <w:trHeight w:val="525"/>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2.</w:t>
            </w:r>
          </w:p>
        </w:tc>
        <w:tc>
          <w:tcPr>
            <w:tcW w:w="36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Мои сегодняшние профессиональные предпочтения</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0</w:t>
            </w:r>
          </w:p>
        </w:tc>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13.09.2023</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15.09.2023</w:t>
            </w:r>
          </w:p>
        </w:tc>
        <w:tc>
          <w:tcPr>
            <w:tcW w:w="15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Устный опрос; практическая работа.</w:t>
            </w:r>
          </w:p>
        </w:tc>
      </w:tr>
      <w:tr w:rsidR="00966411" w:rsidRPr="007E315A">
        <w:trPr>
          <w:trHeight w:val="195"/>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195"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3.</w:t>
            </w:r>
          </w:p>
        </w:tc>
        <w:tc>
          <w:tcPr>
            <w:tcW w:w="36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195"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Что важно для человека любой профессии</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195" w:lineRule="atLeast"/>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195" w:lineRule="atLeast"/>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0</w:t>
            </w:r>
          </w:p>
        </w:tc>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195" w:lineRule="atLeast"/>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20.09.2023</w:t>
            </w:r>
          </w:p>
          <w:p w:rsidR="00966411" w:rsidRPr="007E315A" w:rsidRDefault="00966411" w:rsidP="00911594">
            <w:pPr>
              <w:spacing w:after="157" w:line="195"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22.09.2023</w:t>
            </w:r>
          </w:p>
        </w:tc>
        <w:tc>
          <w:tcPr>
            <w:tcW w:w="15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195"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Устный опрос; практическая работа.</w:t>
            </w:r>
          </w:p>
        </w:tc>
      </w:tr>
      <w:tr w:rsidR="00966411" w:rsidRPr="007E315A">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4.</w:t>
            </w:r>
          </w:p>
        </w:tc>
        <w:tc>
          <w:tcPr>
            <w:tcW w:w="36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Коммуникация</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0</w:t>
            </w:r>
          </w:p>
        </w:tc>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27.09.2023</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29.09.2023</w:t>
            </w:r>
          </w:p>
          <w:p w:rsidR="00966411" w:rsidRPr="007E315A" w:rsidRDefault="00966411" w:rsidP="00911594">
            <w:pPr>
              <w:spacing w:after="157" w:line="240" w:lineRule="auto"/>
              <w:rPr>
                <w:rFonts w:ascii="Times New Roman" w:hAnsi="Times New Roman" w:cs="Times New Roman"/>
                <w:color w:val="000000"/>
                <w:lang w:eastAsia="ru-RU"/>
              </w:rPr>
            </w:pPr>
          </w:p>
        </w:tc>
        <w:tc>
          <w:tcPr>
            <w:tcW w:w="15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Устный опрос; практическая работа.</w:t>
            </w:r>
          </w:p>
        </w:tc>
      </w:tr>
      <w:tr w:rsidR="00966411" w:rsidRPr="007E315A">
        <w:trPr>
          <w:trHeight w:val="390"/>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5.</w:t>
            </w:r>
          </w:p>
        </w:tc>
        <w:tc>
          <w:tcPr>
            <w:tcW w:w="36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Я тебя понимаю</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0</w:t>
            </w:r>
          </w:p>
        </w:tc>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04.10.2023</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06.10.2023</w:t>
            </w:r>
          </w:p>
        </w:tc>
        <w:tc>
          <w:tcPr>
            <w:tcW w:w="15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Устный опрос; практическая работа.</w:t>
            </w:r>
          </w:p>
        </w:tc>
      </w:tr>
      <w:tr w:rsidR="00966411" w:rsidRPr="007E315A">
        <w:trPr>
          <w:trHeight w:val="60"/>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60"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6.</w:t>
            </w:r>
          </w:p>
        </w:tc>
        <w:tc>
          <w:tcPr>
            <w:tcW w:w="36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60"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Моё личное пространство</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60" w:lineRule="atLeast"/>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60" w:lineRule="atLeast"/>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0</w:t>
            </w:r>
          </w:p>
        </w:tc>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60" w:lineRule="atLeast"/>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11.09.2023</w:t>
            </w:r>
          </w:p>
          <w:p w:rsidR="00966411" w:rsidRPr="007E315A" w:rsidRDefault="00966411" w:rsidP="00911594">
            <w:pPr>
              <w:spacing w:after="157" w:line="60"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13.09.2023</w:t>
            </w:r>
          </w:p>
        </w:tc>
        <w:tc>
          <w:tcPr>
            <w:tcW w:w="15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60"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Устный опрос; практическая работа.</w:t>
            </w:r>
          </w:p>
        </w:tc>
      </w:tr>
      <w:tr w:rsidR="00966411" w:rsidRPr="007E315A">
        <w:trPr>
          <w:trHeight w:val="120"/>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120"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7.</w:t>
            </w:r>
          </w:p>
        </w:tc>
        <w:tc>
          <w:tcPr>
            <w:tcW w:w="36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120"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Конфликт и негативные эмоции</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120" w:lineRule="atLeast"/>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120" w:lineRule="atLeast"/>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0</w:t>
            </w:r>
          </w:p>
        </w:tc>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120" w:lineRule="atLeast"/>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18.10.2023</w:t>
            </w:r>
          </w:p>
          <w:p w:rsidR="00966411" w:rsidRPr="007E315A" w:rsidRDefault="00966411" w:rsidP="00911594">
            <w:pPr>
              <w:spacing w:after="157" w:line="120"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20.10.2023</w:t>
            </w:r>
          </w:p>
        </w:tc>
        <w:tc>
          <w:tcPr>
            <w:tcW w:w="15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120"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Устный опрос; практическая работа.</w:t>
            </w:r>
          </w:p>
        </w:tc>
      </w:tr>
      <w:tr w:rsidR="00966411" w:rsidRPr="007E315A">
        <w:trPr>
          <w:trHeight w:val="165"/>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165"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8.</w:t>
            </w:r>
          </w:p>
        </w:tc>
        <w:tc>
          <w:tcPr>
            <w:tcW w:w="36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165"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Конфликт и негативные эмоции</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165" w:lineRule="atLeast"/>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165" w:lineRule="atLeast"/>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0</w:t>
            </w:r>
          </w:p>
        </w:tc>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165" w:lineRule="atLeast"/>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25.10.2023</w:t>
            </w:r>
          </w:p>
          <w:p w:rsidR="00966411" w:rsidRPr="007E315A" w:rsidRDefault="00966411" w:rsidP="00911594">
            <w:pPr>
              <w:spacing w:after="157" w:line="165"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27.10.2023</w:t>
            </w:r>
          </w:p>
        </w:tc>
        <w:tc>
          <w:tcPr>
            <w:tcW w:w="15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165"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Устный опрос; практическая работа.</w:t>
            </w:r>
          </w:p>
        </w:tc>
      </w:tr>
      <w:tr w:rsidR="00966411" w:rsidRPr="007E315A">
        <w:trPr>
          <w:trHeight w:val="360"/>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9.</w:t>
            </w:r>
          </w:p>
        </w:tc>
        <w:tc>
          <w:tcPr>
            <w:tcW w:w="36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Профессиональные риски, или Кто подумает о здоровье профессионала</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0</w:t>
            </w:r>
          </w:p>
        </w:tc>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08.11.2023</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10.11.2023</w:t>
            </w:r>
          </w:p>
        </w:tc>
        <w:tc>
          <w:tcPr>
            <w:tcW w:w="15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Устный опрос; практическая работа.</w:t>
            </w:r>
          </w:p>
        </w:tc>
      </w:tr>
      <w:tr w:rsidR="00966411" w:rsidRPr="007E315A">
        <w:trPr>
          <w:trHeight w:val="330"/>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10.</w:t>
            </w:r>
          </w:p>
        </w:tc>
        <w:tc>
          <w:tcPr>
            <w:tcW w:w="36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Профессиональные риски, или Кто подумает о здоровье профессионала</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0</w:t>
            </w:r>
          </w:p>
        </w:tc>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15.11.2023</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17.11.2023</w:t>
            </w:r>
          </w:p>
        </w:tc>
        <w:tc>
          <w:tcPr>
            <w:tcW w:w="15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Устный опрос; практическая работа.</w:t>
            </w:r>
          </w:p>
        </w:tc>
      </w:tr>
      <w:tr w:rsidR="00966411" w:rsidRPr="007E315A">
        <w:trPr>
          <w:trHeight w:val="345"/>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11.</w:t>
            </w:r>
          </w:p>
        </w:tc>
        <w:tc>
          <w:tcPr>
            <w:tcW w:w="36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Темперамент. Память. Внимание. Особенности мышления</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0</w:t>
            </w:r>
          </w:p>
        </w:tc>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22.11.2023</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24.11.2023</w:t>
            </w:r>
          </w:p>
        </w:tc>
        <w:tc>
          <w:tcPr>
            <w:tcW w:w="15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Устный опрос; практическая работа.</w:t>
            </w:r>
          </w:p>
        </w:tc>
      </w:tr>
      <w:tr w:rsidR="00966411" w:rsidRPr="007E315A">
        <w:trPr>
          <w:trHeight w:val="60"/>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60"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12.</w:t>
            </w:r>
          </w:p>
        </w:tc>
        <w:tc>
          <w:tcPr>
            <w:tcW w:w="36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60"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Темперамент. Память. Внимание. Особенности мышления</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60" w:lineRule="atLeast"/>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60" w:lineRule="atLeast"/>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0</w:t>
            </w:r>
          </w:p>
        </w:tc>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60" w:lineRule="atLeast"/>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29.11.2023</w:t>
            </w:r>
          </w:p>
          <w:p w:rsidR="00966411" w:rsidRPr="007E315A" w:rsidRDefault="00966411" w:rsidP="00911594">
            <w:pPr>
              <w:spacing w:after="157" w:line="60"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01.11.2023</w:t>
            </w:r>
          </w:p>
        </w:tc>
        <w:tc>
          <w:tcPr>
            <w:tcW w:w="15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60"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Устный опрос; практическая работа.</w:t>
            </w:r>
          </w:p>
        </w:tc>
      </w:tr>
      <w:tr w:rsidR="00966411" w:rsidRPr="007E315A">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13.</w:t>
            </w:r>
          </w:p>
        </w:tc>
        <w:tc>
          <w:tcPr>
            <w:tcW w:w="36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Как узнать, какой я на самом деле</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0</w:t>
            </w:r>
          </w:p>
        </w:tc>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06.12.2023</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08.12.2023</w:t>
            </w:r>
          </w:p>
        </w:tc>
        <w:tc>
          <w:tcPr>
            <w:tcW w:w="15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Устный опрос; практическая работа.</w:t>
            </w:r>
          </w:p>
        </w:tc>
      </w:tr>
      <w:tr w:rsidR="00966411" w:rsidRPr="007E315A">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14.</w:t>
            </w:r>
          </w:p>
        </w:tc>
        <w:tc>
          <w:tcPr>
            <w:tcW w:w="36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Секреты восприятия</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0</w:t>
            </w:r>
          </w:p>
        </w:tc>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13.12.2023</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15.12.2023</w:t>
            </w:r>
          </w:p>
        </w:tc>
        <w:tc>
          <w:tcPr>
            <w:tcW w:w="15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Устный опрос; практическая работа.</w:t>
            </w:r>
          </w:p>
        </w:tc>
      </w:tr>
      <w:tr w:rsidR="00966411" w:rsidRPr="007E315A">
        <w:trPr>
          <w:trHeight w:val="135"/>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135"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15.</w:t>
            </w:r>
          </w:p>
        </w:tc>
        <w:tc>
          <w:tcPr>
            <w:tcW w:w="36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135"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Первый опыт самопрезентации</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135" w:lineRule="atLeast"/>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135" w:lineRule="atLeast"/>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0</w:t>
            </w:r>
          </w:p>
        </w:tc>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135" w:lineRule="atLeast"/>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20.12.2023</w:t>
            </w:r>
          </w:p>
          <w:p w:rsidR="00966411" w:rsidRPr="007E315A" w:rsidRDefault="00966411" w:rsidP="00911594">
            <w:pPr>
              <w:spacing w:after="157" w:line="135"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22.12.2023</w:t>
            </w:r>
          </w:p>
        </w:tc>
        <w:tc>
          <w:tcPr>
            <w:tcW w:w="15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135"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Устный опрос; практическая работа.</w:t>
            </w:r>
          </w:p>
        </w:tc>
      </w:tr>
      <w:tr w:rsidR="00966411" w:rsidRPr="007E315A">
        <w:trPr>
          <w:trHeight w:val="60"/>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60"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16.</w:t>
            </w:r>
          </w:p>
        </w:tc>
        <w:tc>
          <w:tcPr>
            <w:tcW w:w="36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60"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Первый опыт самопрезентации</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60" w:lineRule="atLeast"/>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60" w:lineRule="atLeast"/>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0</w:t>
            </w:r>
          </w:p>
        </w:tc>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60" w:lineRule="atLeast"/>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27.12.2023</w:t>
            </w:r>
          </w:p>
          <w:p w:rsidR="00966411" w:rsidRPr="007E315A" w:rsidRDefault="00966411" w:rsidP="00911594">
            <w:pPr>
              <w:spacing w:after="157" w:line="60"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12.12.2023</w:t>
            </w:r>
          </w:p>
        </w:tc>
        <w:tc>
          <w:tcPr>
            <w:tcW w:w="15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60"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Устный опрос; практическая работа.</w:t>
            </w:r>
          </w:p>
        </w:tc>
      </w:tr>
      <w:tr w:rsidR="00966411" w:rsidRPr="007E315A">
        <w:trPr>
          <w:trHeight w:val="15"/>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15"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17.</w:t>
            </w:r>
          </w:p>
        </w:tc>
        <w:tc>
          <w:tcPr>
            <w:tcW w:w="36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15"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Ошибки, которые мы совершаем</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15" w:lineRule="atLeast"/>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15" w:lineRule="atLeast"/>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0</w:t>
            </w:r>
          </w:p>
        </w:tc>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15" w:lineRule="atLeast"/>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17.01.2024</w:t>
            </w:r>
          </w:p>
          <w:p w:rsidR="00966411" w:rsidRPr="007E315A" w:rsidRDefault="00966411" w:rsidP="00911594">
            <w:pPr>
              <w:spacing w:after="157" w:line="15"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19.01.2024</w:t>
            </w:r>
          </w:p>
        </w:tc>
        <w:tc>
          <w:tcPr>
            <w:tcW w:w="15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15"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Устный опрос; практическая работа.</w:t>
            </w:r>
          </w:p>
        </w:tc>
      </w:tr>
      <w:tr w:rsidR="00966411" w:rsidRPr="007E315A">
        <w:trPr>
          <w:trHeight w:val="120"/>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120"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18.</w:t>
            </w:r>
          </w:p>
        </w:tc>
        <w:tc>
          <w:tcPr>
            <w:tcW w:w="36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120"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Я через 5, 10, 20, 50 лет (2 ч</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120" w:lineRule="atLeast"/>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120" w:lineRule="atLeast"/>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0</w:t>
            </w:r>
          </w:p>
        </w:tc>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120" w:lineRule="atLeast"/>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24.01.2024</w:t>
            </w:r>
          </w:p>
          <w:p w:rsidR="00966411" w:rsidRPr="007E315A" w:rsidRDefault="00966411" w:rsidP="00911594">
            <w:pPr>
              <w:spacing w:after="157" w:line="120"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26.01.2024</w:t>
            </w:r>
          </w:p>
        </w:tc>
        <w:tc>
          <w:tcPr>
            <w:tcW w:w="15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120"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Устный опрос; практическая работа.</w:t>
            </w:r>
          </w:p>
        </w:tc>
      </w:tr>
      <w:tr w:rsidR="00966411" w:rsidRPr="007E315A">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19.</w:t>
            </w:r>
          </w:p>
        </w:tc>
        <w:tc>
          <w:tcPr>
            <w:tcW w:w="36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Большая профориентационная игра</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0</w:t>
            </w:r>
          </w:p>
        </w:tc>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31.01.2024</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02.02.2024</w:t>
            </w:r>
          </w:p>
        </w:tc>
        <w:tc>
          <w:tcPr>
            <w:tcW w:w="15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Устный опрос; практическая работа.</w:t>
            </w:r>
          </w:p>
        </w:tc>
      </w:tr>
      <w:tr w:rsidR="00966411" w:rsidRPr="007E315A">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20.</w:t>
            </w:r>
          </w:p>
        </w:tc>
        <w:tc>
          <w:tcPr>
            <w:tcW w:w="36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Большая профориентационная игра</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0</w:t>
            </w:r>
          </w:p>
        </w:tc>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07.02.2024</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09.02.2024</w:t>
            </w:r>
          </w:p>
        </w:tc>
        <w:tc>
          <w:tcPr>
            <w:tcW w:w="15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Устный опрос; практическая работа.</w:t>
            </w:r>
          </w:p>
        </w:tc>
      </w:tr>
      <w:tr w:rsidR="00966411" w:rsidRPr="007E315A">
        <w:trPr>
          <w:trHeight w:val="675"/>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21.</w:t>
            </w:r>
          </w:p>
        </w:tc>
        <w:tc>
          <w:tcPr>
            <w:tcW w:w="36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Учреждения среднего профессионального образования нашего региона</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0</w:t>
            </w:r>
          </w:p>
        </w:tc>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28.02.2024</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09.03.2024</w:t>
            </w:r>
          </w:p>
        </w:tc>
        <w:tc>
          <w:tcPr>
            <w:tcW w:w="15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Устный опрос; практическая работа.</w:t>
            </w:r>
          </w:p>
        </w:tc>
      </w:tr>
      <w:tr w:rsidR="00966411" w:rsidRPr="007E315A">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22.</w:t>
            </w:r>
          </w:p>
        </w:tc>
        <w:tc>
          <w:tcPr>
            <w:tcW w:w="36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Экскурсия в колледж</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0</w:t>
            </w:r>
          </w:p>
        </w:tc>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07.03.2024</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16.03.2024</w:t>
            </w:r>
          </w:p>
        </w:tc>
        <w:tc>
          <w:tcPr>
            <w:tcW w:w="15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Устный опрос; практическая работа.</w:t>
            </w:r>
          </w:p>
        </w:tc>
      </w:tr>
      <w:tr w:rsidR="00966411" w:rsidRPr="007E315A">
        <w:trPr>
          <w:trHeight w:val="150"/>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150"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23.</w:t>
            </w:r>
          </w:p>
        </w:tc>
        <w:tc>
          <w:tcPr>
            <w:tcW w:w="36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150"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Экскурсия в колледж</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150" w:lineRule="atLeast"/>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150" w:lineRule="atLeast"/>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0</w:t>
            </w:r>
          </w:p>
        </w:tc>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150" w:lineRule="atLeast"/>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14.03.2024</w:t>
            </w:r>
          </w:p>
          <w:p w:rsidR="00966411" w:rsidRPr="007E315A" w:rsidRDefault="00966411" w:rsidP="00911594">
            <w:pPr>
              <w:spacing w:after="157" w:line="150"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23.03.2024</w:t>
            </w:r>
          </w:p>
        </w:tc>
        <w:tc>
          <w:tcPr>
            <w:tcW w:w="15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150"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Устный опрос; практическая работа.</w:t>
            </w:r>
          </w:p>
        </w:tc>
      </w:tr>
      <w:tr w:rsidR="00966411" w:rsidRPr="007E315A">
        <w:trPr>
          <w:trHeight w:val="60"/>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60"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24.</w:t>
            </w:r>
          </w:p>
        </w:tc>
        <w:tc>
          <w:tcPr>
            <w:tcW w:w="36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60"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Учреждения высшего профессионального образования нашего региона</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60" w:lineRule="atLeast"/>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60" w:lineRule="atLeast"/>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0</w:t>
            </w:r>
          </w:p>
        </w:tc>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60" w:lineRule="atLeast"/>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21.02.2024</w:t>
            </w:r>
          </w:p>
          <w:p w:rsidR="00966411" w:rsidRPr="007E315A" w:rsidRDefault="00966411" w:rsidP="00911594">
            <w:pPr>
              <w:spacing w:after="157" w:line="60"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02.03.2024</w:t>
            </w:r>
          </w:p>
        </w:tc>
        <w:tc>
          <w:tcPr>
            <w:tcW w:w="15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60"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Устный опрос; практическая работа.</w:t>
            </w:r>
          </w:p>
        </w:tc>
      </w:tr>
      <w:tr w:rsidR="00966411" w:rsidRPr="007E315A">
        <w:trPr>
          <w:trHeight w:val="630"/>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25.</w:t>
            </w:r>
          </w:p>
        </w:tc>
        <w:tc>
          <w:tcPr>
            <w:tcW w:w="36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Промышленные, научные, сельскохозяйственные предприятия региона</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0</w:t>
            </w:r>
          </w:p>
        </w:tc>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28.02.2024</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09.03.2024</w:t>
            </w:r>
          </w:p>
        </w:tc>
        <w:tc>
          <w:tcPr>
            <w:tcW w:w="15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Устный опрос; практическая работа.</w:t>
            </w:r>
          </w:p>
        </w:tc>
      </w:tr>
      <w:tr w:rsidR="00966411" w:rsidRPr="007E315A">
        <w:trPr>
          <w:trHeight w:val="210"/>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26.</w:t>
            </w:r>
          </w:p>
        </w:tc>
        <w:tc>
          <w:tcPr>
            <w:tcW w:w="36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Экскурсия на производство</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0</w:t>
            </w:r>
          </w:p>
        </w:tc>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14.03.2024</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23.03.2024</w:t>
            </w:r>
          </w:p>
        </w:tc>
        <w:tc>
          <w:tcPr>
            <w:tcW w:w="15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Устный опрос; практическая работа.</w:t>
            </w:r>
          </w:p>
        </w:tc>
      </w:tr>
      <w:tr w:rsidR="00966411" w:rsidRPr="007E315A">
        <w:trPr>
          <w:trHeight w:val="180"/>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180"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27.</w:t>
            </w:r>
          </w:p>
        </w:tc>
        <w:tc>
          <w:tcPr>
            <w:tcW w:w="36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180"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Сам себе стартап</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180" w:lineRule="atLeast"/>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180" w:lineRule="atLeast"/>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0</w:t>
            </w:r>
          </w:p>
        </w:tc>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180" w:lineRule="atLeast"/>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21.03.2024</w:t>
            </w:r>
          </w:p>
          <w:p w:rsidR="00966411" w:rsidRPr="007E315A" w:rsidRDefault="00966411" w:rsidP="00911594">
            <w:pPr>
              <w:spacing w:after="157" w:line="180"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06.04.2024</w:t>
            </w:r>
          </w:p>
        </w:tc>
        <w:tc>
          <w:tcPr>
            <w:tcW w:w="15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180"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Устный опрос; практическая работа.</w:t>
            </w:r>
          </w:p>
        </w:tc>
      </w:tr>
      <w:tr w:rsidR="00966411" w:rsidRPr="007E315A">
        <w:trPr>
          <w:trHeight w:val="60"/>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60"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28.</w:t>
            </w:r>
          </w:p>
        </w:tc>
        <w:tc>
          <w:tcPr>
            <w:tcW w:w="36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60"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Как «примерить» профессию</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60" w:lineRule="atLeast"/>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60" w:lineRule="atLeast"/>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0</w:t>
            </w:r>
          </w:p>
        </w:tc>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60" w:lineRule="atLeast"/>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04.04.2024</w:t>
            </w:r>
          </w:p>
          <w:p w:rsidR="00966411" w:rsidRPr="007E315A" w:rsidRDefault="00966411" w:rsidP="00911594">
            <w:pPr>
              <w:spacing w:after="157" w:line="60"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13.04.2024</w:t>
            </w:r>
          </w:p>
        </w:tc>
        <w:tc>
          <w:tcPr>
            <w:tcW w:w="15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60"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Устный опрос; практическая работа.</w:t>
            </w:r>
          </w:p>
        </w:tc>
      </w:tr>
      <w:tr w:rsidR="00966411" w:rsidRPr="007E315A">
        <w:trPr>
          <w:trHeight w:val="300"/>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29.</w:t>
            </w:r>
          </w:p>
        </w:tc>
        <w:tc>
          <w:tcPr>
            <w:tcW w:w="36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Профессиональная проба «Интервью»</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0</w:t>
            </w:r>
          </w:p>
        </w:tc>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11.04.2024</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20.04.2024</w:t>
            </w:r>
          </w:p>
        </w:tc>
        <w:tc>
          <w:tcPr>
            <w:tcW w:w="15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Устный опрос; практическая работа.</w:t>
            </w:r>
          </w:p>
        </w:tc>
      </w:tr>
      <w:tr w:rsidR="00966411" w:rsidRPr="007E315A">
        <w:trPr>
          <w:trHeight w:val="315"/>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30.</w:t>
            </w:r>
          </w:p>
        </w:tc>
        <w:tc>
          <w:tcPr>
            <w:tcW w:w="36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Профессиональная проба «Фитодизайн»</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0</w:t>
            </w:r>
          </w:p>
        </w:tc>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18.04.2024</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27.04.2024</w:t>
            </w:r>
          </w:p>
        </w:tc>
        <w:tc>
          <w:tcPr>
            <w:tcW w:w="15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Устный опрос; практическая работа.</w:t>
            </w:r>
          </w:p>
        </w:tc>
      </w:tr>
      <w:tr w:rsidR="00966411" w:rsidRPr="007E315A">
        <w:trPr>
          <w:trHeight w:val="30"/>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30"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31.</w:t>
            </w:r>
          </w:p>
        </w:tc>
        <w:tc>
          <w:tcPr>
            <w:tcW w:w="36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30"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Профессиональная проба «Фитодизайн»</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30" w:lineRule="atLeast"/>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30" w:lineRule="atLeast"/>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0</w:t>
            </w:r>
          </w:p>
        </w:tc>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30" w:lineRule="atLeast"/>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25.04.2024</w:t>
            </w:r>
          </w:p>
          <w:p w:rsidR="00966411" w:rsidRPr="007E315A" w:rsidRDefault="00966411" w:rsidP="00911594">
            <w:pPr>
              <w:spacing w:after="157" w:line="30"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04.05.2024</w:t>
            </w:r>
          </w:p>
        </w:tc>
        <w:tc>
          <w:tcPr>
            <w:tcW w:w="15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30"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Устный опрос; практическая работа.</w:t>
            </w:r>
          </w:p>
        </w:tc>
      </w:tr>
      <w:tr w:rsidR="00966411" w:rsidRPr="007E315A">
        <w:trPr>
          <w:trHeight w:val="330"/>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32.</w:t>
            </w:r>
          </w:p>
        </w:tc>
        <w:tc>
          <w:tcPr>
            <w:tcW w:w="36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Профессиональная проба «Экспозиционер»</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0</w:t>
            </w:r>
          </w:p>
        </w:tc>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02.05.2024</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11.05.2024</w:t>
            </w:r>
          </w:p>
        </w:tc>
        <w:tc>
          <w:tcPr>
            <w:tcW w:w="15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Устный опрос; практическая работа.</w:t>
            </w:r>
          </w:p>
        </w:tc>
      </w:tr>
      <w:tr w:rsidR="00966411" w:rsidRPr="007E315A">
        <w:trPr>
          <w:trHeight w:val="345"/>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33.</w:t>
            </w:r>
          </w:p>
        </w:tc>
        <w:tc>
          <w:tcPr>
            <w:tcW w:w="36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Профессиональная проба «Экспозиционер»</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0</w:t>
            </w:r>
          </w:p>
        </w:tc>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09.05.2024</w:t>
            </w:r>
          </w:p>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18.05.2024</w:t>
            </w:r>
          </w:p>
        </w:tc>
        <w:tc>
          <w:tcPr>
            <w:tcW w:w="15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Устный опрос; практическая работа.</w:t>
            </w:r>
          </w:p>
        </w:tc>
      </w:tr>
      <w:tr w:rsidR="00966411" w:rsidRPr="007E315A">
        <w:trPr>
          <w:trHeight w:val="180"/>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180"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34.</w:t>
            </w:r>
          </w:p>
        </w:tc>
        <w:tc>
          <w:tcPr>
            <w:tcW w:w="36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180"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Подводя итоги</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180" w:lineRule="atLeast"/>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180" w:lineRule="atLeast"/>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0</w:t>
            </w:r>
          </w:p>
        </w:tc>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180" w:lineRule="atLeast"/>
              <w:jc w:val="center"/>
              <w:rPr>
                <w:rFonts w:ascii="Times New Roman" w:hAnsi="Times New Roman" w:cs="Times New Roman"/>
                <w:color w:val="000000"/>
                <w:lang w:eastAsia="ru-RU"/>
              </w:rPr>
            </w:pPr>
            <w:r w:rsidRPr="007E315A">
              <w:rPr>
                <w:rFonts w:ascii="Times New Roman" w:hAnsi="Times New Roman" w:cs="Times New Roman"/>
                <w:color w:val="000000"/>
                <w:lang w:eastAsia="ru-RU"/>
              </w:rPr>
              <w:t>1</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16.05.2024</w:t>
            </w:r>
          </w:p>
          <w:p w:rsidR="00966411" w:rsidRPr="007E315A" w:rsidRDefault="00966411" w:rsidP="00911594">
            <w:pPr>
              <w:spacing w:after="157" w:line="180"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25.05.2024</w:t>
            </w:r>
          </w:p>
        </w:tc>
        <w:tc>
          <w:tcPr>
            <w:tcW w:w="15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6411" w:rsidRPr="007E315A" w:rsidRDefault="00966411" w:rsidP="00911594">
            <w:pPr>
              <w:spacing w:after="157" w:line="180" w:lineRule="atLeast"/>
              <w:rPr>
                <w:rFonts w:ascii="Times New Roman" w:hAnsi="Times New Roman" w:cs="Times New Roman"/>
                <w:color w:val="000000"/>
                <w:lang w:eastAsia="ru-RU"/>
              </w:rPr>
            </w:pPr>
            <w:r w:rsidRPr="007E315A">
              <w:rPr>
                <w:rFonts w:ascii="Times New Roman" w:hAnsi="Times New Roman" w:cs="Times New Roman"/>
                <w:color w:val="000000"/>
                <w:lang w:eastAsia="ru-RU"/>
              </w:rPr>
              <w:t>Устный опрос; практическая работа.</w:t>
            </w:r>
          </w:p>
        </w:tc>
      </w:tr>
    </w:tbl>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br/>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br/>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br/>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br/>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br/>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br/>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br/>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br/>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br/>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b/>
          <w:bCs/>
          <w:color w:val="000000"/>
          <w:lang w:eastAsia="ru-RU"/>
        </w:rPr>
        <w:t>УЧЕБНО-МЕТОДИЧЕСКОЕ ОБЕСПЕЧЕНИЕ ОБРАЗОВАТЕЛЬНОГО ПРОЦЕССА</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b/>
          <w:bCs/>
          <w:color w:val="000000"/>
          <w:lang w:eastAsia="ru-RU"/>
        </w:rPr>
        <w:t>ОБЯЗАТЕЛЬНЫЕ УЧЕБНЫЕ МАТЕРИАЛЫ ДЛЯ УЧЕНИКА</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ПРИМЕРНАЯ РАБОЧАЯ ПРОГРАММА КУРСА ВНЕУРОЧНОЙ ДЕЯТЕЛЬНОСТИ «ПРОФОРИЕНТАЦИЯ» (основное общее образование). Москва 2022г.</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b/>
          <w:bCs/>
          <w:color w:val="000000"/>
          <w:lang w:eastAsia="ru-RU"/>
        </w:rPr>
        <w:t>МЕТОДИЧЕСКИЕ МАТЕРИАЛЫ ДЛЯ УЧИТЕЛЯ</w:t>
      </w:r>
    </w:p>
    <w:p w:rsidR="00966411" w:rsidRPr="007E315A" w:rsidRDefault="00966411" w:rsidP="00911594">
      <w:pPr>
        <w:pStyle w:val="c18"/>
        <w:shd w:val="clear" w:color="auto" w:fill="FFFFFF"/>
        <w:spacing w:before="0" w:beforeAutospacing="0" w:after="0" w:afterAutospacing="0"/>
        <w:jc w:val="both"/>
        <w:rPr>
          <w:color w:val="000000"/>
          <w:sz w:val="22"/>
          <w:szCs w:val="22"/>
        </w:rPr>
      </w:pPr>
      <w:r w:rsidRPr="007E315A">
        <w:rPr>
          <w:rStyle w:val="c1"/>
          <w:color w:val="000000"/>
          <w:sz w:val="28"/>
          <w:szCs w:val="28"/>
        </w:rPr>
        <w:t>1.        Баранова, Э.А. Введение в детскую психологию [Текст]. –  Издательство: Речь, 2010. – 176с.</w:t>
      </w:r>
    </w:p>
    <w:p w:rsidR="00966411" w:rsidRPr="007E315A" w:rsidRDefault="00966411" w:rsidP="00911594">
      <w:pPr>
        <w:pStyle w:val="c18"/>
        <w:shd w:val="clear" w:color="auto" w:fill="FFFFFF"/>
        <w:spacing w:before="0" w:beforeAutospacing="0" w:after="0" w:afterAutospacing="0"/>
        <w:jc w:val="both"/>
        <w:rPr>
          <w:color w:val="000000"/>
          <w:sz w:val="22"/>
          <w:szCs w:val="22"/>
        </w:rPr>
      </w:pPr>
      <w:r w:rsidRPr="007E315A">
        <w:rPr>
          <w:rStyle w:val="c1"/>
          <w:color w:val="000000"/>
          <w:sz w:val="28"/>
          <w:szCs w:val="28"/>
        </w:rPr>
        <w:t>2.        Бобровская, Л.Н. Дневник профессионального самоопределения старшеклассника [Текст]   /Л.Н. Бобровская, Е.А. Сапрыкина, О.Ю. Просихина. – М.: Глобус, 2009. – 79с.</w:t>
      </w:r>
    </w:p>
    <w:p w:rsidR="00966411" w:rsidRPr="007E315A" w:rsidRDefault="00966411" w:rsidP="00911594">
      <w:pPr>
        <w:pStyle w:val="c18"/>
        <w:shd w:val="clear" w:color="auto" w:fill="FFFFFF"/>
        <w:spacing w:before="0" w:beforeAutospacing="0" w:after="0" w:afterAutospacing="0"/>
        <w:jc w:val="both"/>
        <w:rPr>
          <w:color w:val="000000"/>
          <w:sz w:val="22"/>
          <w:szCs w:val="22"/>
        </w:rPr>
      </w:pPr>
      <w:r w:rsidRPr="007E315A">
        <w:rPr>
          <w:rStyle w:val="c1"/>
          <w:color w:val="000000"/>
          <w:sz w:val="28"/>
          <w:szCs w:val="28"/>
        </w:rPr>
        <w:t>3.        Бобровская, Л.Н.  Человек и профессия. Образовательный курс профориентационной направленности. Методическое пособие для учителя с электронным сопровождением курса [Текст] /Л.Н. Бобровская, О.Ю. Просихина, Е.А. Сапрыкина. -2-е изд., доп. – М.: Глобус, 2008. – 101с.</w:t>
      </w:r>
    </w:p>
    <w:p w:rsidR="00966411" w:rsidRPr="007E315A" w:rsidRDefault="00966411" w:rsidP="00911594">
      <w:pPr>
        <w:pStyle w:val="c18"/>
        <w:shd w:val="clear" w:color="auto" w:fill="FFFFFF"/>
        <w:spacing w:before="0" w:beforeAutospacing="0" w:after="0" w:afterAutospacing="0"/>
        <w:jc w:val="both"/>
        <w:rPr>
          <w:color w:val="000000"/>
          <w:sz w:val="22"/>
          <w:szCs w:val="22"/>
        </w:rPr>
      </w:pPr>
      <w:r w:rsidRPr="007E315A">
        <w:rPr>
          <w:rStyle w:val="c1"/>
          <w:color w:val="000000"/>
          <w:sz w:val="28"/>
          <w:szCs w:val="28"/>
        </w:rPr>
        <w:t>4.        Богоявленская, Д.Б., Богоявленская, М.Е. Психология одаренности. Понятие, виды, проблемы [Текст]. – Издательство: МИОО, 2011. – 176с.</w:t>
      </w:r>
    </w:p>
    <w:p w:rsidR="00966411" w:rsidRPr="007E315A" w:rsidRDefault="00966411" w:rsidP="00911594">
      <w:pPr>
        <w:pStyle w:val="c18"/>
        <w:shd w:val="clear" w:color="auto" w:fill="FFFFFF"/>
        <w:spacing w:before="0" w:beforeAutospacing="0" w:after="0" w:afterAutospacing="0"/>
        <w:jc w:val="both"/>
        <w:rPr>
          <w:color w:val="000000"/>
          <w:sz w:val="22"/>
          <w:szCs w:val="22"/>
        </w:rPr>
      </w:pPr>
      <w:r w:rsidRPr="007E315A">
        <w:rPr>
          <w:rStyle w:val="c1"/>
          <w:color w:val="000000"/>
          <w:sz w:val="28"/>
          <w:szCs w:val="28"/>
        </w:rPr>
        <w:t>5.        Гиппенрейтер, Ю.Б., Спиридонов, В.А., Фаликман, М.В. Психология мышления [Текст]. – Издательство: АСТ, Астрель, 2010. – 672с.</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br/>
      </w:r>
    </w:p>
    <w:p w:rsidR="00966411" w:rsidRPr="007E315A" w:rsidRDefault="00966411" w:rsidP="004105B6">
      <w:pPr>
        <w:spacing w:after="157" w:line="240" w:lineRule="auto"/>
        <w:rPr>
          <w:rFonts w:ascii="Times New Roman" w:hAnsi="Times New Roman" w:cs="Times New Roman"/>
          <w:color w:val="000000"/>
          <w:lang w:eastAsia="ru-RU"/>
        </w:rPr>
      </w:pPr>
      <w:r w:rsidRPr="007E315A">
        <w:rPr>
          <w:rFonts w:ascii="Times New Roman" w:hAnsi="Times New Roman" w:cs="Times New Roman"/>
          <w:b/>
          <w:bCs/>
          <w:color w:val="000000"/>
          <w:lang w:eastAsia="ru-RU"/>
        </w:rPr>
        <w:t>ЦИФРОВЫЕ ОБРАЗОВАТЕЛЬНЫЕ РЕСУРСЫ И РЕСУРСЫ СЕТИ ИНТЕРНЕТ</w:t>
      </w:r>
      <w:r w:rsidRPr="007E315A">
        <w:rPr>
          <w:rFonts w:ascii="Times New Roman" w:hAnsi="Times New Roman" w:cs="Times New Roman"/>
          <w:color w:val="000000"/>
          <w:lang w:eastAsia="ru-RU"/>
        </w:rPr>
        <w:t xml:space="preserve"> </w:t>
      </w:r>
      <w:hyperlink r:id="rId5" w:history="1">
        <w:r w:rsidRPr="007E315A">
          <w:rPr>
            <w:rStyle w:val="Hyperlink"/>
            <w:rFonts w:ascii="Times New Roman" w:hAnsi="Times New Roman" w:cs="Times New Roman"/>
            <w:lang w:eastAsia="ru-RU"/>
          </w:rPr>
          <w:t>http://www.proforientator.ru/profession</w:t>
        </w:r>
      </w:hyperlink>
    </w:p>
    <w:p w:rsidR="00966411" w:rsidRPr="007E315A" w:rsidRDefault="00966411" w:rsidP="004105B6">
      <w:pPr>
        <w:spacing w:after="157" w:line="240" w:lineRule="auto"/>
        <w:rPr>
          <w:rFonts w:ascii="Times New Roman" w:hAnsi="Times New Roman" w:cs="Times New Roman"/>
          <w:color w:val="000000"/>
          <w:lang w:eastAsia="ru-RU"/>
        </w:rPr>
      </w:pPr>
      <w:hyperlink r:id="rId6" w:history="1">
        <w:r w:rsidRPr="007E315A">
          <w:rPr>
            <w:rStyle w:val="Hyperlink"/>
            <w:rFonts w:ascii="Times New Roman" w:hAnsi="Times New Roman" w:cs="Times New Roman"/>
            <w:lang w:eastAsia="ru-RU"/>
          </w:rPr>
          <w:t>http://rodn-i-k.narod.ru/index2.html</w:t>
        </w:r>
      </w:hyperlink>
    </w:p>
    <w:p w:rsidR="00966411" w:rsidRPr="007E315A" w:rsidRDefault="00966411" w:rsidP="004105B6">
      <w:pPr>
        <w:spacing w:after="157" w:line="240" w:lineRule="auto"/>
        <w:rPr>
          <w:rFonts w:ascii="Times New Roman" w:hAnsi="Times New Roman" w:cs="Times New Roman"/>
          <w:color w:val="000000"/>
          <w:lang w:eastAsia="ru-RU"/>
        </w:rPr>
      </w:pPr>
      <w:hyperlink r:id="rId7" w:history="1">
        <w:r w:rsidRPr="007E315A">
          <w:rPr>
            <w:rStyle w:val="Hyperlink"/>
            <w:rFonts w:ascii="Times New Roman" w:hAnsi="Times New Roman" w:cs="Times New Roman"/>
            <w:lang w:eastAsia="ru-RU"/>
          </w:rPr>
          <w:t>http://www.ucheba.ru/prof/</w:t>
        </w:r>
      </w:hyperlink>
    </w:p>
    <w:p w:rsidR="00966411" w:rsidRPr="007E315A" w:rsidRDefault="00966411" w:rsidP="004105B6">
      <w:pPr>
        <w:spacing w:after="157" w:line="240" w:lineRule="auto"/>
        <w:rPr>
          <w:rFonts w:ascii="Times New Roman" w:hAnsi="Times New Roman" w:cs="Times New Roman"/>
          <w:color w:val="000000"/>
          <w:lang w:eastAsia="ru-RU"/>
        </w:rPr>
      </w:pPr>
      <w:hyperlink r:id="rId8" w:history="1">
        <w:r w:rsidRPr="007E315A">
          <w:rPr>
            <w:rStyle w:val="Hyperlink"/>
            <w:rFonts w:ascii="Times New Roman" w:hAnsi="Times New Roman" w:cs="Times New Roman"/>
            <w:lang w:eastAsia="ru-RU"/>
          </w:rPr>
          <w:t>http://www.proprof.ru/stati/careera/vybor-professii/statistika-i-reytingi/vostrebovannye-professii-2020-spisok</w:t>
        </w:r>
      </w:hyperlink>
    </w:p>
    <w:p w:rsidR="00966411" w:rsidRPr="007E315A" w:rsidRDefault="00966411" w:rsidP="004105B6">
      <w:pPr>
        <w:spacing w:after="157" w:line="240" w:lineRule="auto"/>
        <w:rPr>
          <w:rFonts w:ascii="Times New Roman" w:hAnsi="Times New Roman" w:cs="Times New Roman"/>
          <w:color w:val="000000"/>
          <w:lang w:eastAsia="ru-RU"/>
        </w:rPr>
      </w:pPr>
      <w:hyperlink r:id="rId9" w:history="1">
        <w:r w:rsidRPr="007E315A">
          <w:rPr>
            <w:rStyle w:val="Hyperlink"/>
            <w:rFonts w:ascii="Times New Roman" w:hAnsi="Times New Roman" w:cs="Times New Roman"/>
            <w:lang w:eastAsia="ru-RU"/>
          </w:rPr>
          <w:t>https://cashgain.ru/samye-vostrebovannye-i-vysokooplachivaemye-professii-v-rossii-spisok-list.html</w:t>
        </w:r>
      </w:hyperlink>
    </w:p>
    <w:p w:rsidR="00966411" w:rsidRPr="007E315A" w:rsidRDefault="00966411" w:rsidP="004105B6">
      <w:pPr>
        <w:spacing w:after="157" w:line="240" w:lineRule="auto"/>
        <w:rPr>
          <w:rFonts w:ascii="Times New Roman" w:hAnsi="Times New Roman" w:cs="Times New Roman"/>
          <w:color w:val="000000"/>
          <w:lang w:eastAsia="ru-RU"/>
        </w:rPr>
      </w:pPr>
      <w:hyperlink r:id="rId10" w:history="1">
        <w:r w:rsidRPr="007E315A">
          <w:rPr>
            <w:rStyle w:val="Hyperlink"/>
            <w:rFonts w:ascii="Times New Roman" w:hAnsi="Times New Roman" w:cs="Times New Roman"/>
            <w:lang w:eastAsia="ru-RU"/>
          </w:rPr>
          <w:t>https://proforientatsia.ru/career-guidance/tipichnye-oshibki-vybora-professii/</w:t>
        </w:r>
      </w:hyperlink>
    </w:p>
    <w:p w:rsidR="00966411" w:rsidRPr="007E315A" w:rsidRDefault="00966411" w:rsidP="004105B6">
      <w:pPr>
        <w:spacing w:after="157" w:line="240" w:lineRule="auto"/>
        <w:rPr>
          <w:rFonts w:ascii="Times New Roman" w:hAnsi="Times New Roman" w:cs="Times New Roman"/>
          <w:color w:val="000000"/>
          <w:lang w:eastAsia="ru-RU"/>
        </w:rPr>
      </w:pPr>
      <w:r w:rsidRPr="007E315A">
        <w:rPr>
          <w:rFonts w:ascii="Times New Roman" w:hAnsi="Times New Roman" w:cs="Times New Roman"/>
          <w:b/>
          <w:bCs/>
          <w:color w:val="000000"/>
          <w:lang w:eastAsia="ru-RU"/>
        </w:rPr>
        <w:t>МАТЕРИАЛЬНО-ТЕХНИЧЕСКОЕ ОБЕСПЕЧЕНИЕ ОБРАЗОВАТЕЛЬНОГО ПРОЦЕССА</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b/>
          <w:bCs/>
          <w:color w:val="000000"/>
          <w:lang w:eastAsia="ru-RU"/>
        </w:rPr>
        <w:t>УЧЕБНОЕ ОБОРУДОВАНИЕ</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ИКТ</w:t>
      </w:r>
    </w:p>
    <w:p w:rsidR="00966411" w:rsidRPr="007E315A" w:rsidRDefault="00966411" w:rsidP="00911594">
      <w:pPr>
        <w:shd w:val="clear" w:color="auto" w:fill="FFFFFF"/>
        <w:spacing w:after="157" w:line="240" w:lineRule="auto"/>
        <w:rPr>
          <w:rFonts w:ascii="Times New Roman" w:hAnsi="Times New Roman" w:cs="Times New Roman"/>
          <w:b/>
          <w:bCs/>
          <w:color w:val="000000"/>
          <w:lang w:eastAsia="ru-RU"/>
        </w:rPr>
      </w:pPr>
      <w:r w:rsidRPr="007E315A">
        <w:rPr>
          <w:rFonts w:ascii="Times New Roman" w:hAnsi="Times New Roman" w:cs="Times New Roman"/>
          <w:b/>
          <w:bCs/>
          <w:color w:val="000000"/>
          <w:lang w:eastAsia="ru-RU"/>
        </w:rPr>
        <w:t>ОБОРУДОВАНИЕ ДЛЯ ПРОВЕДЕНИЯ ПРАКТИЧЕСКИХ РАБОТ</w:t>
      </w: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p>
    <w:p w:rsidR="00966411" w:rsidRPr="007E315A" w:rsidRDefault="00966411" w:rsidP="00911594">
      <w:pPr>
        <w:shd w:val="clear" w:color="auto" w:fill="FFFFFF"/>
        <w:spacing w:after="157" w:line="240" w:lineRule="auto"/>
        <w:rPr>
          <w:rFonts w:ascii="Times New Roman" w:hAnsi="Times New Roman" w:cs="Times New Roman"/>
          <w:color w:val="000000"/>
          <w:lang w:eastAsia="ru-RU"/>
        </w:rPr>
      </w:pPr>
      <w:r w:rsidRPr="007E315A">
        <w:rPr>
          <w:rFonts w:ascii="Times New Roman" w:hAnsi="Times New Roman" w:cs="Times New Roman"/>
          <w:color w:val="000000"/>
          <w:lang w:eastAsia="ru-RU"/>
        </w:rPr>
        <w:t>Приложение</w:t>
      </w:r>
    </w:p>
    <w:p w:rsidR="00966411" w:rsidRPr="007E315A" w:rsidRDefault="00966411" w:rsidP="004105B6">
      <w:pPr>
        <w:rPr>
          <w:rFonts w:ascii="Times New Roman" w:hAnsi="Times New Roman" w:cs="Times New Roman"/>
          <w:b/>
          <w:bCs/>
          <w:sz w:val="28"/>
          <w:szCs w:val="28"/>
        </w:rPr>
      </w:pPr>
      <w:r w:rsidRPr="007E315A">
        <w:rPr>
          <w:rFonts w:ascii="Times New Roman" w:hAnsi="Times New Roman" w:cs="Times New Roman"/>
          <w:b/>
          <w:bCs/>
          <w:sz w:val="28"/>
          <w:szCs w:val="28"/>
        </w:rPr>
        <w:t>Игры к курсу внеурочной деятельности «Профориентация»</w:t>
      </w:r>
    </w:p>
    <w:p w:rsidR="00966411" w:rsidRPr="007E315A" w:rsidRDefault="00966411" w:rsidP="004105B6">
      <w:pPr>
        <w:pStyle w:val="NoSpacing"/>
        <w:spacing w:line="276" w:lineRule="auto"/>
        <w:rPr>
          <w:rFonts w:ascii="Times New Roman" w:hAnsi="Times New Roman" w:cs="Times New Roman"/>
          <w:sz w:val="28"/>
          <w:szCs w:val="28"/>
        </w:rPr>
      </w:pPr>
      <w:r w:rsidRPr="007E315A">
        <w:rPr>
          <w:rFonts w:ascii="Times New Roman" w:hAnsi="Times New Roman" w:cs="Times New Roman"/>
          <w:b/>
          <w:bCs/>
          <w:sz w:val="28"/>
          <w:szCs w:val="28"/>
        </w:rPr>
        <w:t>Игра «Никто не знает, что я…»</w:t>
      </w:r>
      <w:r w:rsidRPr="007E315A">
        <w:rPr>
          <w:rFonts w:ascii="Times New Roman" w:hAnsi="Times New Roman" w:cs="Times New Roman"/>
          <w:sz w:val="28"/>
          <w:szCs w:val="28"/>
        </w:rPr>
        <w:t xml:space="preserve"> </w:t>
      </w:r>
    </w:p>
    <w:p w:rsidR="00966411" w:rsidRPr="007E315A" w:rsidRDefault="00966411" w:rsidP="004105B6">
      <w:pPr>
        <w:pStyle w:val="NoSpacing"/>
        <w:spacing w:line="276" w:lineRule="auto"/>
        <w:rPr>
          <w:rFonts w:ascii="Times New Roman" w:hAnsi="Times New Roman" w:cs="Times New Roman"/>
          <w:sz w:val="28"/>
          <w:szCs w:val="28"/>
        </w:rPr>
      </w:pPr>
      <w:r w:rsidRPr="007E315A">
        <w:rPr>
          <w:rFonts w:ascii="Times New Roman" w:hAnsi="Times New Roman" w:cs="Times New Roman"/>
          <w:sz w:val="28"/>
          <w:szCs w:val="28"/>
        </w:rPr>
        <w:t xml:space="preserve">Педагог просит каждого учащегося продолжить фразу «Никто не знает, что я…». </w:t>
      </w:r>
    </w:p>
    <w:p w:rsidR="00966411" w:rsidRPr="007E315A" w:rsidRDefault="00966411" w:rsidP="004105B6">
      <w:pPr>
        <w:pStyle w:val="NoSpacing"/>
        <w:spacing w:line="276" w:lineRule="auto"/>
        <w:rPr>
          <w:rFonts w:ascii="Times New Roman" w:hAnsi="Times New Roman" w:cs="Times New Roman"/>
          <w:sz w:val="28"/>
          <w:szCs w:val="28"/>
        </w:rPr>
      </w:pPr>
      <w:r w:rsidRPr="007E315A">
        <w:rPr>
          <w:rFonts w:ascii="Times New Roman" w:hAnsi="Times New Roman" w:cs="Times New Roman"/>
          <w:sz w:val="28"/>
          <w:szCs w:val="28"/>
        </w:rPr>
        <w:t>Для проведения игры можно воспользоваться мягким предметом, который участники бросают друг другу после своего высказывания. Педагог первым продолжает эту фразу, а затем бросает мягкий предмет (мяч, игрушку) кому-то из школьников, который, поймав предмет, также продолжает эту фразу.</w:t>
      </w:r>
    </w:p>
    <w:p w:rsidR="00966411" w:rsidRPr="007E315A" w:rsidRDefault="00966411" w:rsidP="004105B6">
      <w:pPr>
        <w:pStyle w:val="NoSpacing"/>
        <w:spacing w:line="276" w:lineRule="auto"/>
        <w:rPr>
          <w:rFonts w:ascii="Times New Roman" w:hAnsi="Times New Roman" w:cs="Times New Roman"/>
          <w:sz w:val="28"/>
          <w:szCs w:val="28"/>
        </w:rPr>
      </w:pPr>
    </w:p>
    <w:p w:rsidR="00966411" w:rsidRPr="007E315A" w:rsidRDefault="00966411" w:rsidP="004105B6">
      <w:pPr>
        <w:pStyle w:val="NoSpacing"/>
        <w:spacing w:line="276" w:lineRule="auto"/>
        <w:rPr>
          <w:rFonts w:ascii="Times New Roman" w:hAnsi="Times New Roman" w:cs="Times New Roman"/>
          <w:sz w:val="28"/>
          <w:szCs w:val="28"/>
        </w:rPr>
      </w:pPr>
      <w:r w:rsidRPr="007E315A">
        <w:rPr>
          <w:rFonts w:ascii="Times New Roman" w:hAnsi="Times New Roman" w:cs="Times New Roman"/>
          <w:b/>
          <w:bCs/>
          <w:sz w:val="28"/>
          <w:szCs w:val="28"/>
        </w:rPr>
        <w:t>Игра «Расскажи мне о себе».</w:t>
      </w:r>
      <w:r w:rsidRPr="007E315A">
        <w:rPr>
          <w:rFonts w:ascii="Times New Roman" w:hAnsi="Times New Roman" w:cs="Times New Roman"/>
          <w:sz w:val="28"/>
          <w:szCs w:val="28"/>
        </w:rPr>
        <w:t xml:space="preserve"> </w:t>
      </w:r>
    </w:p>
    <w:p w:rsidR="00966411" w:rsidRPr="007E315A" w:rsidRDefault="00966411" w:rsidP="004105B6">
      <w:pPr>
        <w:pStyle w:val="NoSpacing"/>
        <w:spacing w:line="276" w:lineRule="auto"/>
        <w:rPr>
          <w:rFonts w:ascii="Times New Roman" w:hAnsi="Times New Roman" w:cs="Times New Roman"/>
          <w:sz w:val="28"/>
          <w:szCs w:val="28"/>
        </w:rPr>
      </w:pPr>
      <w:r w:rsidRPr="007E315A">
        <w:rPr>
          <w:rFonts w:ascii="Times New Roman" w:hAnsi="Times New Roman" w:cs="Times New Roman"/>
          <w:sz w:val="28"/>
          <w:szCs w:val="28"/>
        </w:rPr>
        <w:t>Игра может проходить в парах. В течение 2—4 минут школьники рассказывают о себе своему партнёру по паре то, что считают нужным. А потом каждый в течение минуты представляет своего товарища по паре для остальных школьников.</w:t>
      </w:r>
    </w:p>
    <w:p w:rsidR="00966411" w:rsidRPr="007E315A" w:rsidRDefault="00966411" w:rsidP="004105B6">
      <w:pPr>
        <w:pStyle w:val="NoSpacing"/>
        <w:spacing w:line="276" w:lineRule="auto"/>
        <w:rPr>
          <w:rFonts w:ascii="Times New Roman" w:hAnsi="Times New Roman" w:cs="Times New Roman"/>
          <w:sz w:val="28"/>
          <w:szCs w:val="28"/>
        </w:rPr>
      </w:pPr>
    </w:p>
    <w:p w:rsidR="00966411" w:rsidRPr="007E315A" w:rsidRDefault="00966411" w:rsidP="004105B6">
      <w:pPr>
        <w:pStyle w:val="NoSpacing"/>
        <w:spacing w:line="276" w:lineRule="auto"/>
        <w:rPr>
          <w:rFonts w:ascii="Times New Roman" w:hAnsi="Times New Roman" w:cs="Times New Roman"/>
          <w:sz w:val="28"/>
          <w:szCs w:val="28"/>
        </w:rPr>
      </w:pPr>
      <w:r w:rsidRPr="007E315A">
        <w:rPr>
          <w:rFonts w:ascii="Times New Roman" w:hAnsi="Times New Roman" w:cs="Times New Roman"/>
          <w:b/>
          <w:bCs/>
          <w:sz w:val="28"/>
          <w:szCs w:val="28"/>
        </w:rPr>
        <w:t>Игра «Разворачивающаяся кооперация»</w:t>
      </w:r>
      <w:r w:rsidRPr="007E315A">
        <w:rPr>
          <w:rFonts w:ascii="Times New Roman" w:hAnsi="Times New Roman" w:cs="Times New Roman"/>
          <w:sz w:val="28"/>
          <w:szCs w:val="28"/>
        </w:rPr>
        <w:t xml:space="preserve"> </w:t>
      </w:r>
    </w:p>
    <w:p w:rsidR="00966411" w:rsidRPr="007E315A" w:rsidRDefault="00966411" w:rsidP="004105B6">
      <w:pPr>
        <w:pStyle w:val="NoSpacing"/>
        <w:spacing w:line="276" w:lineRule="auto"/>
        <w:rPr>
          <w:rFonts w:ascii="Times New Roman" w:hAnsi="Times New Roman" w:cs="Times New Roman"/>
          <w:sz w:val="28"/>
          <w:szCs w:val="28"/>
        </w:rPr>
      </w:pPr>
      <w:r w:rsidRPr="007E315A">
        <w:rPr>
          <w:rFonts w:ascii="Times New Roman" w:hAnsi="Times New Roman" w:cs="Times New Roman"/>
          <w:sz w:val="28"/>
          <w:szCs w:val="28"/>
        </w:rPr>
        <w:t xml:space="preserve">Игра позволяет выяснить мнение группы по какому-то вопросу таким образом, чтобы мнение каждого было учтено. Сначала педагог просит каждого школьника сформулировать свои ожидания от предстоящих занятий. На это уйдёт 1—2 минуты. Затем учащиеся объединяются в пары и составляют общий список ожиданий, учитывающий ожидания каждого. Это займёт ещё 2—4 минуты. Далее школьники объединяются в четвёрки и составляют общий для четверых человек список и т. д. </w:t>
      </w:r>
    </w:p>
    <w:p w:rsidR="00966411" w:rsidRPr="007E315A" w:rsidRDefault="00966411" w:rsidP="004105B6">
      <w:pPr>
        <w:pStyle w:val="NoSpacing"/>
        <w:spacing w:line="276" w:lineRule="auto"/>
        <w:rPr>
          <w:rFonts w:ascii="Times New Roman" w:hAnsi="Times New Roman" w:cs="Times New Roman"/>
          <w:sz w:val="28"/>
          <w:szCs w:val="28"/>
        </w:rPr>
      </w:pPr>
      <w:r w:rsidRPr="007E315A">
        <w:rPr>
          <w:rFonts w:ascii="Times New Roman" w:hAnsi="Times New Roman" w:cs="Times New Roman"/>
          <w:sz w:val="28"/>
          <w:szCs w:val="28"/>
        </w:rPr>
        <w:t xml:space="preserve">Во время работы групп одинаковые ожидания объединяются, при необходимости переформулируются. Ожидания всех участников при этом должны быть учтены. </w:t>
      </w:r>
    </w:p>
    <w:p w:rsidR="00966411" w:rsidRPr="007E315A" w:rsidRDefault="00966411" w:rsidP="004105B6">
      <w:pPr>
        <w:pStyle w:val="NoSpacing"/>
        <w:spacing w:line="276" w:lineRule="auto"/>
        <w:rPr>
          <w:rFonts w:ascii="Times New Roman" w:hAnsi="Times New Roman" w:cs="Times New Roman"/>
          <w:sz w:val="28"/>
          <w:szCs w:val="28"/>
        </w:rPr>
      </w:pPr>
      <w:r w:rsidRPr="007E315A">
        <w:rPr>
          <w:rFonts w:ascii="Times New Roman" w:hAnsi="Times New Roman" w:cs="Times New Roman"/>
          <w:sz w:val="28"/>
          <w:szCs w:val="28"/>
        </w:rPr>
        <w:t>В заключении формируется общий список ожиданий группы, который представляет один из участников.</w:t>
      </w:r>
    </w:p>
    <w:p w:rsidR="00966411" w:rsidRPr="007E315A" w:rsidRDefault="00966411" w:rsidP="004105B6">
      <w:pPr>
        <w:pStyle w:val="NoSpacing"/>
        <w:spacing w:line="276" w:lineRule="auto"/>
        <w:rPr>
          <w:rFonts w:ascii="Times New Roman" w:hAnsi="Times New Roman" w:cs="Times New Roman"/>
          <w:sz w:val="28"/>
          <w:szCs w:val="28"/>
        </w:rPr>
      </w:pPr>
    </w:p>
    <w:p w:rsidR="00966411" w:rsidRPr="007E315A" w:rsidRDefault="00966411" w:rsidP="004105B6">
      <w:pPr>
        <w:pStyle w:val="NoSpacing"/>
        <w:spacing w:line="276" w:lineRule="auto"/>
        <w:rPr>
          <w:rFonts w:ascii="Times New Roman" w:hAnsi="Times New Roman" w:cs="Times New Roman"/>
          <w:sz w:val="28"/>
          <w:szCs w:val="28"/>
        </w:rPr>
      </w:pPr>
      <w:r w:rsidRPr="007E315A">
        <w:rPr>
          <w:rFonts w:ascii="Times New Roman" w:hAnsi="Times New Roman" w:cs="Times New Roman"/>
          <w:b/>
          <w:bCs/>
          <w:sz w:val="28"/>
          <w:szCs w:val="28"/>
        </w:rPr>
        <w:t>Игра «Общее и особенное каждой профессии»</w:t>
      </w:r>
    </w:p>
    <w:p w:rsidR="00966411" w:rsidRPr="007E315A" w:rsidRDefault="00966411" w:rsidP="004105B6">
      <w:pPr>
        <w:pStyle w:val="NoSpacing"/>
        <w:spacing w:line="276" w:lineRule="auto"/>
        <w:rPr>
          <w:rFonts w:ascii="Times New Roman" w:hAnsi="Times New Roman" w:cs="Times New Roman"/>
          <w:sz w:val="28"/>
          <w:szCs w:val="28"/>
        </w:rPr>
      </w:pPr>
      <w:r w:rsidRPr="007E315A">
        <w:rPr>
          <w:rFonts w:ascii="Times New Roman" w:hAnsi="Times New Roman" w:cs="Times New Roman"/>
          <w:sz w:val="28"/>
          <w:szCs w:val="28"/>
        </w:rPr>
        <w:t xml:space="preserve">Учащиеся делятся на 4 группы, представитель каждой из которых случайным образом выбирает две из заполненных ранее карточек с названиями профессий. В группах школьники заполняют таблицу, в которой есть два столбца. </w:t>
      </w:r>
    </w:p>
    <w:p w:rsidR="00966411" w:rsidRPr="007E315A" w:rsidRDefault="00966411" w:rsidP="004105B6">
      <w:pPr>
        <w:pStyle w:val="NoSpacing"/>
        <w:spacing w:line="276" w:lineRule="auto"/>
        <w:rPr>
          <w:rFonts w:ascii="Times New Roman" w:hAnsi="Times New Roman" w:cs="Times New Roman"/>
          <w:sz w:val="28"/>
          <w:szCs w:val="28"/>
        </w:rPr>
      </w:pPr>
      <w:r w:rsidRPr="007E315A">
        <w:rPr>
          <w:rFonts w:ascii="Times New Roman" w:hAnsi="Times New Roman" w:cs="Times New Roman"/>
          <w:sz w:val="28"/>
          <w:szCs w:val="28"/>
        </w:rPr>
        <w:t xml:space="preserve">Первый столбец — профессиональные навыки, без которых в этой профессии не обойтись. </w:t>
      </w:r>
    </w:p>
    <w:p w:rsidR="00966411" w:rsidRPr="007E315A" w:rsidRDefault="00966411" w:rsidP="004105B6">
      <w:pPr>
        <w:pStyle w:val="NoSpacing"/>
        <w:spacing w:line="276" w:lineRule="auto"/>
        <w:rPr>
          <w:rFonts w:ascii="Times New Roman" w:hAnsi="Times New Roman" w:cs="Times New Roman"/>
          <w:sz w:val="28"/>
          <w:szCs w:val="28"/>
        </w:rPr>
      </w:pPr>
      <w:r w:rsidRPr="007E315A">
        <w:rPr>
          <w:rFonts w:ascii="Times New Roman" w:hAnsi="Times New Roman" w:cs="Times New Roman"/>
          <w:sz w:val="28"/>
          <w:szCs w:val="28"/>
        </w:rPr>
        <w:t xml:space="preserve">Второй — не профессиональные, но необходимые навыки для того, чтобы быть успешным в этой профессии. </w:t>
      </w:r>
    </w:p>
    <w:p w:rsidR="00966411" w:rsidRPr="007E315A" w:rsidRDefault="00966411" w:rsidP="004105B6">
      <w:pPr>
        <w:pStyle w:val="NoSpacing"/>
        <w:spacing w:line="276" w:lineRule="auto"/>
        <w:rPr>
          <w:rFonts w:ascii="Times New Roman" w:hAnsi="Times New Roman" w:cs="Times New Roman"/>
          <w:sz w:val="28"/>
          <w:szCs w:val="28"/>
        </w:rPr>
      </w:pPr>
      <w:r w:rsidRPr="007E315A">
        <w:rPr>
          <w:rFonts w:ascii="Times New Roman" w:hAnsi="Times New Roman" w:cs="Times New Roman"/>
          <w:sz w:val="28"/>
          <w:szCs w:val="28"/>
        </w:rPr>
        <w:t>Таким образом каждая группа опишет навыки, необходимые для двух доставшихся им профессий. После этого выступают представители групп. По окончании выступлений педагог организует обсуждение тех надпрофессиональных навыков, которые назвали школьники.</w:t>
      </w:r>
    </w:p>
    <w:p w:rsidR="00966411" w:rsidRPr="007E315A" w:rsidRDefault="00966411" w:rsidP="004105B6">
      <w:pPr>
        <w:pStyle w:val="NoSpacing"/>
        <w:spacing w:line="276" w:lineRule="auto"/>
        <w:rPr>
          <w:rFonts w:ascii="Times New Roman" w:hAnsi="Times New Roman" w:cs="Times New Roman"/>
          <w:sz w:val="28"/>
          <w:szCs w:val="28"/>
        </w:rPr>
      </w:pPr>
    </w:p>
    <w:p w:rsidR="00966411" w:rsidRPr="007E315A" w:rsidRDefault="00966411" w:rsidP="004105B6">
      <w:pPr>
        <w:pStyle w:val="NoSpacing"/>
        <w:spacing w:line="276" w:lineRule="auto"/>
        <w:rPr>
          <w:rFonts w:ascii="Times New Roman" w:hAnsi="Times New Roman" w:cs="Times New Roman"/>
          <w:sz w:val="28"/>
          <w:szCs w:val="28"/>
        </w:rPr>
      </w:pPr>
      <w:r w:rsidRPr="007E315A">
        <w:rPr>
          <w:rFonts w:ascii="Times New Roman" w:hAnsi="Times New Roman" w:cs="Times New Roman"/>
          <w:b/>
          <w:bCs/>
          <w:sz w:val="28"/>
          <w:szCs w:val="28"/>
        </w:rPr>
        <w:t>Игра «Разговор через стекло»</w:t>
      </w:r>
      <w:r w:rsidRPr="007E315A">
        <w:rPr>
          <w:rFonts w:ascii="Times New Roman" w:hAnsi="Times New Roman" w:cs="Times New Roman"/>
          <w:sz w:val="28"/>
          <w:szCs w:val="28"/>
        </w:rPr>
        <w:t xml:space="preserve">. </w:t>
      </w:r>
    </w:p>
    <w:p w:rsidR="00966411" w:rsidRPr="007E315A" w:rsidRDefault="00966411" w:rsidP="004105B6">
      <w:pPr>
        <w:pStyle w:val="NoSpacing"/>
        <w:spacing w:line="276" w:lineRule="auto"/>
        <w:rPr>
          <w:rFonts w:ascii="Times New Roman" w:hAnsi="Times New Roman" w:cs="Times New Roman"/>
          <w:sz w:val="28"/>
          <w:szCs w:val="28"/>
        </w:rPr>
      </w:pPr>
      <w:r w:rsidRPr="007E315A">
        <w:rPr>
          <w:rFonts w:ascii="Times New Roman" w:hAnsi="Times New Roman" w:cs="Times New Roman"/>
          <w:sz w:val="28"/>
          <w:szCs w:val="28"/>
        </w:rPr>
        <w:t>Играют в парах.  Один игрок находится «в магазине», а другой «за стеклом». Они не договорились о покупках, и тот, который «за стеклом», с помощью мимики и жестов объясняет тому, кто «в магазине», что он желает купить. Затем сверяется «список покупок» — сумели ли участники понять друг друга. Игра показывает, с одной стороны, каков уровень понимания между учащимися, а с другой — демонстрирует роль мимики и жестов в коммуникации. Игра «Интонация». Вступительное слово педагога перед началом игры: «Бывают такие случаи в общении, когда собеседник неправильно интерпретирует интонацию, что служит причиной конфликта. Например, это может выглядеть так:</w:t>
      </w:r>
    </w:p>
    <w:p w:rsidR="00966411" w:rsidRPr="007E315A" w:rsidRDefault="00966411" w:rsidP="004105B6">
      <w:pPr>
        <w:pStyle w:val="NoSpacing"/>
        <w:spacing w:line="276" w:lineRule="auto"/>
        <w:rPr>
          <w:rFonts w:ascii="Times New Roman" w:hAnsi="Times New Roman" w:cs="Times New Roman"/>
          <w:sz w:val="28"/>
          <w:szCs w:val="28"/>
        </w:rPr>
      </w:pPr>
      <w:r w:rsidRPr="007E315A">
        <w:rPr>
          <w:rFonts w:ascii="Times New Roman" w:hAnsi="Times New Roman" w:cs="Times New Roman"/>
          <w:sz w:val="28"/>
          <w:szCs w:val="28"/>
        </w:rPr>
        <w:t>А что ты голос на меня повышаешь?</w:t>
      </w:r>
    </w:p>
    <w:p w:rsidR="00966411" w:rsidRPr="007E315A" w:rsidRDefault="00966411" w:rsidP="004105B6">
      <w:pPr>
        <w:pStyle w:val="NoSpacing"/>
        <w:spacing w:line="276" w:lineRule="auto"/>
        <w:rPr>
          <w:rFonts w:ascii="Times New Roman" w:hAnsi="Times New Roman" w:cs="Times New Roman"/>
          <w:sz w:val="28"/>
          <w:szCs w:val="28"/>
        </w:rPr>
      </w:pPr>
      <w:r w:rsidRPr="007E315A">
        <w:rPr>
          <w:rFonts w:ascii="Times New Roman" w:hAnsi="Times New Roman" w:cs="Times New Roman"/>
          <w:sz w:val="28"/>
          <w:szCs w:val="28"/>
        </w:rPr>
        <w:t>Да я не повышаю.</w:t>
      </w:r>
    </w:p>
    <w:p w:rsidR="00966411" w:rsidRPr="007E315A" w:rsidRDefault="00966411" w:rsidP="004105B6">
      <w:pPr>
        <w:pStyle w:val="NoSpacing"/>
        <w:spacing w:line="276" w:lineRule="auto"/>
        <w:rPr>
          <w:rFonts w:ascii="Times New Roman" w:hAnsi="Times New Roman" w:cs="Times New Roman"/>
          <w:sz w:val="28"/>
          <w:szCs w:val="28"/>
        </w:rPr>
      </w:pPr>
      <w:r w:rsidRPr="007E315A">
        <w:rPr>
          <w:rFonts w:ascii="Times New Roman" w:hAnsi="Times New Roman" w:cs="Times New Roman"/>
          <w:sz w:val="28"/>
          <w:szCs w:val="28"/>
        </w:rPr>
        <w:t>Нет, повышаешь!</w:t>
      </w:r>
    </w:p>
    <w:p w:rsidR="00966411" w:rsidRPr="007E315A" w:rsidRDefault="00966411" w:rsidP="004105B6">
      <w:pPr>
        <w:pStyle w:val="NoSpacing"/>
        <w:spacing w:line="276" w:lineRule="auto"/>
        <w:rPr>
          <w:rFonts w:ascii="Times New Roman" w:hAnsi="Times New Roman" w:cs="Times New Roman"/>
          <w:sz w:val="28"/>
          <w:szCs w:val="28"/>
        </w:rPr>
      </w:pPr>
      <w:r w:rsidRPr="007E315A">
        <w:rPr>
          <w:rFonts w:ascii="Times New Roman" w:hAnsi="Times New Roman" w:cs="Times New Roman"/>
          <w:sz w:val="28"/>
          <w:szCs w:val="28"/>
        </w:rPr>
        <w:t>(с раздражением) Нет, не повышаю!</w:t>
      </w:r>
    </w:p>
    <w:p w:rsidR="00966411" w:rsidRPr="007E315A" w:rsidRDefault="00966411" w:rsidP="004105B6">
      <w:pPr>
        <w:pStyle w:val="NoSpacing"/>
        <w:spacing w:line="276" w:lineRule="auto"/>
        <w:rPr>
          <w:rFonts w:ascii="Times New Roman" w:hAnsi="Times New Roman" w:cs="Times New Roman"/>
          <w:sz w:val="28"/>
          <w:szCs w:val="28"/>
        </w:rPr>
      </w:pPr>
      <w:r w:rsidRPr="007E315A">
        <w:rPr>
          <w:rFonts w:ascii="Times New Roman" w:hAnsi="Times New Roman" w:cs="Times New Roman"/>
          <w:sz w:val="28"/>
          <w:szCs w:val="28"/>
        </w:rPr>
        <w:t>Ты чего орёшь?!</w:t>
      </w:r>
    </w:p>
    <w:p w:rsidR="00966411" w:rsidRPr="007E315A" w:rsidRDefault="00966411" w:rsidP="004105B6">
      <w:pPr>
        <w:pStyle w:val="NoSpacing"/>
        <w:spacing w:line="276" w:lineRule="auto"/>
        <w:rPr>
          <w:rFonts w:ascii="Times New Roman" w:hAnsi="Times New Roman" w:cs="Times New Roman"/>
          <w:sz w:val="28"/>
          <w:szCs w:val="28"/>
        </w:rPr>
      </w:pPr>
      <w:r w:rsidRPr="007E315A">
        <w:rPr>
          <w:rFonts w:ascii="Times New Roman" w:hAnsi="Times New Roman" w:cs="Times New Roman"/>
          <w:sz w:val="28"/>
          <w:szCs w:val="28"/>
        </w:rPr>
        <w:t>(крича) Да не ору я!!!</w:t>
      </w:r>
    </w:p>
    <w:p w:rsidR="00966411" w:rsidRPr="007E315A" w:rsidRDefault="00966411" w:rsidP="004105B6">
      <w:pPr>
        <w:pStyle w:val="NoSpacing"/>
        <w:spacing w:line="276" w:lineRule="auto"/>
        <w:rPr>
          <w:rFonts w:ascii="Times New Roman" w:hAnsi="Times New Roman" w:cs="Times New Roman"/>
          <w:sz w:val="28"/>
          <w:szCs w:val="28"/>
        </w:rPr>
      </w:pPr>
      <w:r w:rsidRPr="007E315A">
        <w:rPr>
          <w:rFonts w:ascii="Times New Roman" w:hAnsi="Times New Roman" w:cs="Times New Roman"/>
          <w:sz w:val="28"/>
          <w:szCs w:val="28"/>
        </w:rPr>
        <w:t xml:space="preserve">     В начале игры на листочках бумаги школьники пишут название любого чувства или эмоции. Затем листочки собираются, перетасовываются и снова раздаются. Далее все решают, какую строчку из какого известного всем стихотворения взять за основу игры. После этого учащиеся по очереди произносят выбранную фразу с интонацией, соответствующей тому чувству, которое записано на их листочке. Остальные школьники пытаются отгадать, с какой эмоцией школьник произнёс заданную фразу. Эта игра позволяет не только расширить диапазон интонационной выразительности учащихся, но и помогает им обнаружить, насколько адекватно воспринимается их интонация окружающими.</w:t>
      </w:r>
    </w:p>
    <w:p w:rsidR="00966411" w:rsidRPr="007E315A" w:rsidRDefault="00966411" w:rsidP="004105B6">
      <w:pPr>
        <w:pStyle w:val="NoSpacing"/>
        <w:spacing w:line="276" w:lineRule="auto"/>
        <w:rPr>
          <w:rFonts w:ascii="Times New Roman" w:hAnsi="Times New Roman" w:cs="Times New Roman"/>
          <w:sz w:val="28"/>
          <w:szCs w:val="28"/>
        </w:rPr>
      </w:pPr>
    </w:p>
    <w:p w:rsidR="00966411" w:rsidRPr="007E315A" w:rsidRDefault="00966411" w:rsidP="004105B6">
      <w:pPr>
        <w:pStyle w:val="NoSpacing"/>
        <w:spacing w:line="276" w:lineRule="auto"/>
        <w:rPr>
          <w:rFonts w:ascii="Times New Roman" w:hAnsi="Times New Roman" w:cs="Times New Roman"/>
          <w:sz w:val="28"/>
          <w:szCs w:val="28"/>
        </w:rPr>
      </w:pPr>
      <w:r w:rsidRPr="007E315A">
        <w:rPr>
          <w:rFonts w:ascii="Times New Roman" w:hAnsi="Times New Roman" w:cs="Times New Roman"/>
          <w:b/>
          <w:bCs/>
          <w:sz w:val="28"/>
          <w:szCs w:val="28"/>
        </w:rPr>
        <w:t>Игра «Поза».</w:t>
      </w:r>
      <w:r w:rsidRPr="007E315A">
        <w:rPr>
          <w:rFonts w:ascii="Times New Roman" w:hAnsi="Times New Roman" w:cs="Times New Roman"/>
          <w:sz w:val="28"/>
          <w:szCs w:val="28"/>
        </w:rPr>
        <w:t xml:space="preserve"> </w:t>
      </w:r>
    </w:p>
    <w:p w:rsidR="00966411" w:rsidRPr="007E315A" w:rsidRDefault="00966411" w:rsidP="004105B6">
      <w:pPr>
        <w:pStyle w:val="NoSpacing"/>
        <w:spacing w:line="276" w:lineRule="auto"/>
        <w:rPr>
          <w:rFonts w:ascii="Times New Roman" w:hAnsi="Times New Roman" w:cs="Times New Roman"/>
          <w:sz w:val="28"/>
          <w:szCs w:val="28"/>
        </w:rPr>
      </w:pPr>
      <w:r w:rsidRPr="007E315A">
        <w:rPr>
          <w:rFonts w:ascii="Times New Roman" w:hAnsi="Times New Roman" w:cs="Times New Roman"/>
          <w:sz w:val="28"/>
          <w:szCs w:val="28"/>
        </w:rPr>
        <w:t>Двух игроков просят выйти из помещения. Третьему игроку предлагают изобразить позу человека, у которого большие неприятности: с работы уволили, машину разбил, с другом поругался и т. д. Далее просят одного из вышедших за дверь войти, посмотреть на игрока, который изобразил позу и попробовать предположить, что она означает. Затем ему самому надо принять ту позу, которая, на его взгляд, соответствует «переживаниям» предыдущего игрока. Последнему игроку предлагают проделать тоже самое. Все три игрока во время игры сохраняют молчание. Педагог объясняет задание каждому вошедшему в аудиторию игроку отдельно. После завершения игры каждый из игроков рассказывает, что он понял о состоянии своего товарища, анализируя его позу.</w:t>
      </w:r>
    </w:p>
    <w:p w:rsidR="00966411" w:rsidRPr="007E315A" w:rsidRDefault="00966411" w:rsidP="004105B6">
      <w:pPr>
        <w:pStyle w:val="NoSpacing"/>
        <w:spacing w:line="276" w:lineRule="auto"/>
        <w:rPr>
          <w:rFonts w:ascii="Times New Roman" w:hAnsi="Times New Roman" w:cs="Times New Roman"/>
          <w:sz w:val="28"/>
          <w:szCs w:val="28"/>
        </w:rPr>
      </w:pPr>
    </w:p>
    <w:p w:rsidR="00966411" w:rsidRPr="007E315A" w:rsidRDefault="00966411" w:rsidP="004105B6">
      <w:pPr>
        <w:pStyle w:val="NoSpacing"/>
        <w:spacing w:line="276" w:lineRule="auto"/>
        <w:rPr>
          <w:rFonts w:ascii="Times New Roman" w:hAnsi="Times New Roman" w:cs="Times New Roman"/>
          <w:sz w:val="28"/>
          <w:szCs w:val="28"/>
        </w:rPr>
      </w:pPr>
      <w:r w:rsidRPr="007E315A">
        <w:rPr>
          <w:rFonts w:ascii="Times New Roman" w:hAnsi="Times New Roman" w:cs="Times New Roman"/>
          <w:sz w:val="28"/>
          <w:szCs w:val="28"/>
        </w:rPr>
        <w:t>Игра «Паровозик». В начале игры педагог задаёт учащимся вопрос: «Кто может быть виновен в крушении поезда, если нет никаких помех?» Чаще всего отвечают, что машинист.</w:t>
      </w:r>
    </w:p>
    <w:p w:rsidR="00966411" w:rsidRPr="007E315A" w:rsidRDefault="00966411" w:rsidP="004105B6">
      <w:pPr>
        <w:pStyle w:val="NoSpacing"/>
        <w:spacing w:line="276" w:lineRule="auto"/>
        <w:rPr>
          <w:rFonts w:ascii="Times New Roman" w:hAnsi="Times New Roman" w:cs="Times New Roman"/>
          <w:sz w:val="28"/>
          <w:szCs w:val="28"/>
        </w:rPr>
      </w:pPr>
      <w:r w:rsidRPr="007E315A">
        <w:rPr>
          <w:rFonts w:ascii="Times New Roman" w:hAnsi="Times New Roman" w:cs="Times New Roman"/>
          <w:sz w:val="28"/>
          <w:szCs w:val="28"/>
        </w:rPr>
        <w:t>Далее педагог просит школьников выстроиться в затылок друг другу, положив руки на пояс предыдущему игроку — «паровозиком».</w:t>
      </w:r>
    </w:p>
    <w:p w:rsidR="00966411" w:rsidRPr="007E315A" w:rsidRDefault="00966411" w:rsidP="004105B6">
      <w:pPr>
        <w:pStyle w:val="NoSpacing"/>
        <w:spacing w:line="276" w:lineRule="auto"/>
        <w:rPr>
          <w:rFonts w:ascii="Times New Roman" w:hAnsi="Times New Roman" w:cs="Times New Roman"/>
          <w:sz w:val="28"/>
          <w:szCs w:val="28"/>
        </w:rPr>
      </w:pPr>
      <w:r w:rsidRPr="007E315A">
        <w:rPr>
          <w:rFonts w:ascii="Times New Roman" w:hAnsi="Times New Roman" w:cs="Times New Roman"/>
          <w:sz w:val="28"/>
          <w:szCs w:val="28"/>
        </w:rPr>
        <w:t>Затем детям даётся следующая установка: один хлопок педагога в ладоши — надо всем сделать шаг вперёд, два хлопка — шаг назад, три хлопка — шаг вправо, четыре хлопка — шаг влево. Во время игры будет много ошибок, и те, кто ошибаются, занимают место в конце «паровозика».</w:t>
      </w:r>
    </w:p>
    <w:p w:rsidR="00966411" w:rsidRPr="007E315A" w:rsidRDefault="00966411" w:rsidP="004105B6">
      <w:pPr>
        <w:pStyle w:val="NoSpacing"/>
        <w:spacing w:line="276" w:lineRule="auto"/>
        <w:rPr>
          <w:rFonts w:ascii="Times New Roman" w:hAnsi="Times New Roman" w:cs="Times New Roman"/>
          <w:sz w:val="28"/>
          <w:szCs w:val="28"/>
        </w:rPr>
      </w:pPr>
      <w:r w:rsidRPr="007E315A">
        <w:rPr>
          <w:rFonts w:ascii="Times New Roman" w:hAnsi="Times New Roman" w:cs="Times New Roman"/>
          <w:sz w:val="28"/>
          <w:szCs w:val="28"/>
        </w:rPr>
        <w:t>По окончании игры школьники приходят к выводу, что в «крушении» поезда виноват не всегда первый игрок — «машинист». Можно провести параллель с развитием любой конфликтной ситуации, и прийти к выводу, что и в конфликте тоже может оказаться не один виноватый.</w:t>
      </w:r>
    </w:p>
    <w:p w:rsidR="00966411" w:rsidRPr="007E315A" w:rsidRDefault="00966411" w:rsidP="004105B6">
      <w:pPr>
        <w:pStyle w:val="NoSpacing"/>
        <w:spacing w:line="276" w:lineRule="auto"/>
        <w:rPr>
          <w:rFonts w:ascii="Times New Roman" w:hAnsi="Times New Roman" w:cs="Times New Roman"/>
          <w:sz w:val="28"/>
          <w:szCs w:val="28"/>
        </w:rPr>
      </w:pPr>
    </w:p>
    <w:p w:rsidR="00966411" w:rsidRPr="007E315A" w:rsidRDefault="00966411" w:rsidP="004105B6">
      <w:pPr>
        <w:pStyle w:val="NoSpacing"/>
        <w:spacing w:line="276" w:lineRule="auto"/>
        <w:rPr>
          <w:rFonts w:ascii="Times New Roman" w:hAnsi="Times New Roman" w:cs="Times New Roman"/>
          <w:sz w:val="28"/>
          <w:szCs w:val="28"/>
        </w:rPr>
      </w:pPr>
      <w:r w:rsidRPr="007E315A">
        <w:rPr>
          <w:rFonts w:ascii="Times New Roman" w:hAnsi="Times New Roman" w:cs="Times New Roman"/>
          <w:b/>
          <w:bCs/>
          <w:sz w:val="28"/>
          <w:szCs w:val="28"/>
        </w:rPr>
        <w:t>Игра «Самая опасная для здоровья профессия»</w:t>
      </w:r>
      <w:r w:rsidRPr="007E315A">
        <w:rPr>
          <w:rFonts w:ascii="Times New Roman" w:hAnsi="Times New Roman" w:cs="Times New Roman"/>
          <w:sz w:val="28"/>
          <w:szCs w:val="28"/>
        </w:rPr>
        <w:t xml:space="preserve">  </w:t>
      </w:r>
    </w:p>
    <w:p w:rsidR="00966411" w:rsidRPr="007E315A" w:rsidRDefault="00966411" w:rsidP="004105B6">
      <w:pPr>
        <w:pStyle w:val="NoSpacing"/>
        <w:spacing w:line="276" w:lineRule="auto"/>
        <w:rPr>
          <w:rFonts w:ascii="Times New Roman" w:hAnsi="Times New Roman" w:cs="Times New Roman"/>
          <w:sz w:val="28"/>
          <w:szCs w:val="28"/>
        </w:rPr>
      </w:pPr>
      <w:r w:rsidRPr="007E315A">
        <w:rPr>
          <w:rFonts w:ascii="Times New Roman" w:hAnsi="Times New Roman" w:cs="Times New Roman"/>
          <w:sz w:val="28"/>
          <w:szCs w:val="28"/>
        </w:rPr>
        <w:t>Каждая группа школьников (в группе может быть по 3—5 человек) выбирает одну из предложенных педагогом профессий и готовит двухминутное сообщение на тему «Потенциальные риски профессии и способы их снижения». Задача других групп задать 1—2 вопроса по прослушанному сообщению. Вопросы должны быть сформулированы так, чтобы ответом было только слово «да» или «нет». Перечень профессий, предложенных педагогом, может быть таким: учитель, программист, продавец, курьер, домохозяйка, журналист, водитель такси, кондитер, блогер, ветеринар и т. д.</w:t>
      </w:r>
    </w:p>
    <w:p w:rsidR="00966411" w:rsidRPr="007E315A" w:rsidRDefault="00966411" w:rsidP="004105B6">
      <w:pPr>
        <w:pStyle w:val="NoSpacing"/>
        <w:spacing w:line="276" w:lineRule="auto"/>
        <w:rPr>
          <w:rFonts w:ascii="Times New Roman" w:hAnsi="Times New Roman" w:cs="Times New Roman"/>
          <w:sz w:val="28"/>
          <w:szCs w:val="28"/>
        </w:rPr>
      </w:pPr>
    </w:p>
    <w:p w:rsidR="00966411" w:rsidRPr="007E315A" w:rsidRDefault="00966411" w:rsidP="004105B6">
      <w:pPr>
        <w:pStyle w:val="NoSpacing"/>
        <w:spacing w:line="276" w:lineRule="auto"/>
        <w:rPr>
          <w:rFonts w:ascii="Times New Roman" w:hAnsi="Times New Roman" w:cs="Times New Roman"/>
          <w:sz w:val="28"/>
          <w:szCs w:val="28"/>
        </w:rPr>
      </w:pPr>
      <w:r w:rsidRPr="007E315A">
        <w:rPr>
          <w:rFonts w:ascii="Times New Roman" w:hAnsi="Times New Roman" w:cs="Times New Roman"/>
          <w:b/>
          <w:bCs/>
          <w:sz w:val="28"/>
          <w:szCs w:val="28"/>
        </w:rPr>
        <w:t>Игра «Первое знакомство».</w:t>
      </w:r>
      <w:r w:rsidRPr="007E315A">
        <w:rPr>
          <w:rFonts w:ascii="Times New Roman" w:hAnsi="Times New Roman" w:cs="Times New Roman"/>
          <w:sz w:val="28"/>
          <w:szCs w:val="28"/>
        </w:rPr>
        <w:t xml:space="preserve"> </w:t>
      </w:r>
    </w:p>
    <w:p w:rsidR="00966411" w:rsidRPr="007E315A" w:rsidRDefault="00966411" w:rsidP="004105B6">
      <w:pPr>
        <w:pStyle w:val="NoSpacing"/>
        <w:spacing w:line="276" w:lineRule="auto"/>
        <w:rPr>
          <w:rFonts w:ascii="Times New Roman" w:hAnsi="Times New Roman" w:cs="Times New Roman"/>
          <w:sz w:val="28"/>
          <w:szCs w:val="28"/>
        </w:rPr>
      </w:pPr>
      <w:r w:rsidRPr="007E315A">
        <w:rPr>
          <w:rFonts w:ascii="Times New Roman" w:hAnsi="Times New Roman" w:cs="Times New Roman"/>
          <w:sz w:val="28"/>
          <w:szCs w:val="28"/>
        </w:rPr>
        <w:t>Два участника — «соискатели» — выходят из аудитории и с помощью заранее подготовленного реквизита создают свой внешний образ, а также готовят небольшой текст для самопрезентации. Их задача: в течение одной-двух минут убедить оставшуюся часть группы, которая выполняет роль «работодателя», что они подходят для работы на вакантном месте. «Соискатели» сами выбирают ту вакансию, на которую они будут претендовать и заранее сообщают об этом «работодателю» (например, курьер на почте, воспитатель детского сада, системный администратор, администратор клуба квестов, стюарт в авиакомпании и т. п.). Каждый «соискатель» претендует на «свою» вакансию. После двух последовательных выступлений «соискателей» педагог организует обсуждение, используя вопросы: на что во внешнем облике соискателей вы обратили внимание прежде всего; каковы сильные стороны участника презентации; что сыграло определяющую роль при вашем решении принять или нет его на работу. После этого обсуждения «соискатели» говорят о том, что они пытались сказать «работодателю» с помощью созданного ими визуального образа и произнесённой речи; что было самым сложным в этом задании для них.</w:t>
      </w:r>
    </w:p>
    <w:p w:rsidR="00966411" w:rsidRPr="007E315A" w:rsidRDefault="00966411" w:rsidP="004105B6">
      <w:pPr>
        <w:pStyle w:val="NoSpacing"/>
        <w:spacing w:line="276" w:lineRule="auto"/>
        <w:rPr>
          <w:rFonts w:ascii="Times New Roman" w:hAnsi="Times New Roman" w:cs="Times New Roman"/>
          <w:sz w:val="28"/>
          <w:szCs w:val="28"/>
        </w:rPr>
      </w:pPr>
    </w:p>
    <w:p w:rsidR="00966411" w:rsidRPr="007E315A" w:rsidRDefault="00966411" w:rsidP="004105B6">
      <w:pPr>
        <w:pStyle w:val="NoSpacing"/>
        <w:spacing w:line="276" w:lineRule="auto"/>
        <w:rPr>
          <w:rFonts w:ascii="Times New Roman" w:hAnsi="Times New Roman" w:cs="Times New Roman"/>
          <w:sz w:val="28"/>
          <w:szCs w:val="28"/>
        </w:rPr>
      </w:pPr>
      <w:r w:rsidRPr="007E315A">
        <w:rPr>
          <w:rFonts w:ascii="Times New Roman" w:hAnsi="Times New Roman" w:cs="Times New Roman"/>
          <w:b/>
          <w:bCs/>
          <w:sz w:val="28"/>
          <w:szCs w:val="28"/>
        </w:rPr>
        <w:t>Игра «Верю — не верю»</w:t>
      </w:r>
      <w:r w:rsidRPr="007E315A">
        <w:rPr>
          <w:rFonts w:ascii="Times New Roman" w:hAnsi="Times New Roman" w:cs="Times New Roman"/>
          <w:sz w:val="28"/>
          <w:szCs w:val="28"/>
        </w:rPr>
        <w:t xml:space="preserve"> </w:t>
      </w:r>
    </w:p>
    <w:p w:rsidR="00966411" w:rsidRPr="007E315A" w:rsidRDefault="00966411" w:rsidP="004105B6">
      <w:pPr>
        <w:pStyle w:val="NoSpacing"/>
        <w:spacing w:line="276" w:lineRule="auto"/>
        <w:rPr>
          <w:rFonts w:ascii="Times New Roman" w:hAnsi="Times New Roman" w:cs="Times New Roman"/>
          <w:sz w:val="28"/>
          <w:szCs w:val="28"/>
        </w:rPr>
      </w:pPr>
      <w:r w:rsidRPr="007E315A">
        <w:rPr>
          <w:rFonts w:ascii="Times New Roman" w:hAnsi="Times New Roman" w:cs="Times New Roman"/>
          <w:sz w:val="28"/>
          <w:szCs w:val="28"/>
        </w:rPr>
        <w:t>Игра связана с историей лженаук — астрологии и нумерологии. Во время игры педагог произносит какое-то утверждение, а школьники или соглашаются с этим утверждением, или нет. Педагог после каждого ответа детей объявляет правильный ответ и пояснят событие или факт, о которых шла речь в том или ином утверждении. Можно использовать следующие утверждения:</w:t>
      </w:r>
    </w:p>
    <w:p w:rsidR="00966411" w:rsidRPr="007E315A" w:rsidRDefault="00966411" w:rsidP="004105B6">
      <w:pPr>
        <w:pStyle w:val="NoSpacing"/>
        <w:spacing w:line="276" w:lineRule="auto"/>
        <w:rPr>
          <w:rFonts w:ascii="Times New Roman" w:hAnsi="Times New Roman" w:cs="Times New Roman"/>
          <w:sz w:val="28"/>
          <w:szCs w:val="28"/>
        </w:rPr>
      </w:pPr>
      <w:r w:rsidRPr="007E315A">
        <w:rPr>
          <w:rFonts w:ascii="Times New Roman" w:hAnsi="Times New Roman" w:cs="Times New Roman"/>
          <w:sz w:val="28"/>
          <w:szCs w:val="28"/>
        </w:rPr>
        <w:t>Почти 50 лет назад 18 нобелевских лауреатов подписались под заявлением «Возражения против астрологии». — Да, это верно. Это случилось в 1978 году.</w:t>
      </w:r>
    </w:p>
    <w:p w:rsidR="00966411" w:rsidRPr="007E315A" w:rsidRDefault="00966411" w:rsidP="004105B6">
      <w:pPr>
        <w:pStyle w:val="NoSpacing"/>
        <w:spacing w:line="276" w:lineRule="auto"/>
        <w:rPr>
          <w:rFonts w:ascii="Times New Roman" w:hAnsi="Times New Roman" w:cs="Times New Roman"/>
          <w:sz w:val="28"/>
          <w:szCs w:val="28"/>
        </w:rPr>
      </w:pPr>
      <w:r w:rsidRPr="007E315A">
        <w:rPr>
          <w:rFonts w:ascii="Times New Roman" w:hAnsi="Times New Roman" w:cs="Times New Roman"/>
          <w:sz w:val="28"/>
          <w:szCs w:val="28"/>
        </w:rPr>
        <w:t>Астрология не преподаётся ни в одном университете мира. — Нет, это не так. Курс астрологии преподаётся в нескольких университетах Индии.</w:t>
      </w:r>
    </w:p>
    <w:p w:rsidR="00966411" w:rsidRPr="007E315A" w:rsidRDefault="00966411" w:rsidP="004105B6">
      <w:pPr>
        <w:pStyle w:val="NoSpacing"/>
        <w:spacing w:line="276" w:lineRule="auto"/>
        <w:rPr>
          <w:rFonts w:ascii="Times New Roman" w:hAnsi="Times New Roman" w:cs="Times New Roman"/>
          <w:sz w:val="28"/>
          <w:szCs w:val="28"/>
        </w:rPr>
      </w:pPr>
      <w:r w:rsidRPr="007E315A">
        <w:rPr>
          <w:rFonts w:ascii="Times New Roman" w:hAnsi="Times New Roman" w:cs="Times New Roman"/>
          <w:sz w:val="28"/>
          <w:szCs w:val="28"/>
        </w:rPr>
        <w:t>Ни один эксперимент, который мог доказать истинность утверждений астрологии, не увенчался успехом. — Да, верно.</w:t>
      </w:r>
    </w:p>
    <w:p w:rsidR="00966411" w:rsidRPr="007E315A" w:rsidRDefault="00966411" w:rsidP="004105B6">
      <w:pPr>
        <w:pStyle w:val="NoSpacing"/>
        <w:spacing w:line="276" w:lineRule="auto"/>
        <w:rPr>
          <w:rFonts w:ascii="Times New Roman" w:hAnsi="Times New Roman" w:cs="Times New Roman"/>
          <w:sz w:val="28"/>
          <w:szCs w:val="28"/>
        </w:rPr>
      </w:pPr>
      <w:r w:rsidRPr="007E315A">
        <w:rPr>
          <w:rFonts w:ascii="Times New Roman" w:hAnsi="Times New Roman" w:cs="Times New Roman"/>
          <w:sz w:val="28"/>
          <w:szCs w:val="28"/>
        </w:rPr>
        <w:t>Люди часто очень высоко оценивают точность астрологических прогнозов. — Да, это так. Это связано с тем, что прогнозы очень расплывчаты, и многим людям при известной фантазии кажется, что это про них.</w:t>
      </w:r>
    </w:p>
    <w:p w:rsidR="00966411" w:rsidRPr="007E315A" w:rsidRDefault="00966411" w:rsidP="004105B6">
      <w:pPr>
        <w:pStyle w:val="NoSpacing"/>
        <w:spacing w:line="276" w:lineRule="auto"/>
        <w:rPr>
          <w:rFonts w:ascii="Times New Roman" w:hAnsi="Times New Roman" w:cs="Times New Roman"/>
          <w:sz w:val="28"/>
          <w:szCs w:val="28"/>
        </w:rPr>
      </w:pPr>
      <w:r w:rsidRPr="007E315A">
        <w:rPr>
          <w:rFonts w:ascii="Times New Roman" w:hAnsi="Times New Roman" w:cs="Times New Roman"/>
          <w:sz w:val="28"/>
          <w:szCs w:val="28"/>
        </w:rPr>
        <w:t>С 1958 года ведётся эксперимент, в котором участвуют 2000 человек, родившихся в интервале 5 минут друг от друга. Он доказывает, что судьбы у всех этих людей сложились одинаково. — Нет, он доказал ровно обратное. У всех этих людей разные профессии, семейное положение, привычки и т. д.</w:t>
      </w:r>
    </w:p>
    <w:p w:rsidR="00966411" w:rsidRPr="007E315A" w:rsidRDefault="00966411" w:rsidP="004105B6">
      <w:pPr>
        <w:pStyle w:val="NoSpacing"/>
        <w:spacing w:line="276" w:lineRule="auto"/>
        <w:rPr>
          <w:rFonts w:ascii="Times New Roman" w:hAnsi="Times New Roman" w:cs="Times New Roman"/>
          <w:sz w:val="28"/>
          <w:szCs w:val="28"/>
        </w:rPr>
      </w:pPr>
      <w:r w:rsidRPr="007E315A">
        <w:rPr>
          <w:rFonts w:ascii="Times New Roman" w:hAnsi="Times New Roman" w:cs="Times New Roman"/>
          <w:sz w:val="28"/>
          <w:szCs w:val="28"/>
        </w:rPr>
        <w:t>Игра помогает школьникам понять, что различные предсказания, совпадения, гадания лишь способ переложить ответственность за свои поступки (в том числе и за неудачи в профессии) на стечение обстоятельств и «расположение светил».</w:t>
      </w:r>
    </w:p>
    <w:p w:rsidR="00966411" w:rsidRPr="007E315A" w:rsidRDefault="00966411" w:rsidP="004105B6">
      <w:pPr>
        <w:rPr>
          <w:rFonts w:ascii="Times New Roman" w:hAnsi="Times New Roman" w:cs="Times New Roman"/>
        </w:rPr>
      </w:pPr>
      <w:r w:rsidRPr="007E315A">
        <w:rPr>
          <w:rFonts w:ascii="Times New Roman" w:hAnsi="Times New Roman" w:cs="Times New Roman"/>
        </w:rPr>
        <w:t xml:space="preserve"> </w:t>
      </w:r>
    </w:p>
    <w:p w:rsidR="00966411" w:rsidRPr="007E315A" w:rsidRDefault="00966411" w:rsidP="004105B6">
      <w:pPr>
        <w:rPr>
          <w:rFonts w:ascii="Times New Roman" w:hAnsi="Times New Roman" w:cs="Times New Roman"/>
          <w:sz w:val="28"/>
          <w:szCs w:val="28"/>
        </w:rPr>
      </w:pPr>
      <w:r w:rsidRPr="007E315A">
        <w:rPr>
          <w:rFonts w:ascii="Times New Roman" w:hAnsi="Times New Roman" w:cs="Times New Roman"/>
          <w:b/>
          <w:bCs/>
          <w:sz w:val="28"/>
          <w:szCs w:val="28"/>
        </w:rPr>
        <w:t xml:space="preserve">Источник: </w:t>
      </w:r>
      <w:r w:rsidRPr="007E315A">
        <w:rPr>
          <w:rFonts w:ascii="Times New Roman" w:hAnsi="Times New Roman" w:cs="Times New Roman"/>
          <w:sz w:val="28"/>
          <w:szCs w:val="28"/>
        </w:rPr>
        <w:t>Примерная программа внеурочной деятельности «Профориентация»</w:t>
      </w:r>
    </w:p>
    <w:p w:rsidR="00966411" w:rsidRPr="00A91FA9" w:rsidRDefault="00966411" w:rsidP="004105B6">
      <w:pPr>
        <w:rPr>
          <w:rFonts w:ascii="Times New Roman" w:hAnsi="Times New Roman" w:cs="Times New Roman"/>
          <w:b/>
          <w:bCs/>
          <w:sz w:val="28"/>
          <w:szCs w:val="28"/>
        </w:rPr>
      </w:pPr>
      <w:hyperlink r:id="rId11" w:history="1">
        <w:r w:rsidRPr="00A91FA9">
          <w:rPr>
            <w:rStyle w:val="Hyperlink"/>
            <w:rFonts w:ascii="Times New Roman" w:hAnsi="Times New Roman" w:cs="Times New Roman"/>
            <w:b/>
            <w:bCs/>
            <w:sz w:val="28"/>
            <w:szCs w:val="28"/>
          </w:rPr>
          <w:t>https://edsoo.ru/Primernaya_rabochaya_programma_kursa_vneurochnoj_deyatelnosti_Proforientaciya_osnovnoe_obschee_obrazovanie_.htm</w:t>
        </w:r>
      </w:hyperlink>
      <w:r w:rsidRPr="00A91FA9">
        <w:rPr>
          <w:rFonts w:ascii="Times New Roman" w:hAnsi="Times New Roman" w:cs="Times New Roman"/>
          <w:b/>
          <w:bCs/>
          <w:sz w:val="28"/>
          <w:szCs w:val="28"/>
        </w:rPr>
        <w:t xml:space="preserve"> </w:t>
      </w:r>
    </w:p>
    <w:p w:rsidR="00966411" w:rsidRPr="00911594" w:rsidRDefault="00966411" w:rsidP="00911594">
      <w:pPr>
        <w:shd w:val="clear" w:color="auto" w:fill="FFFFFF"/>
        <w:spacing w:after="157" w:line="240" w:lineRule="auto"/>
        <w:rPr>
          <w:rFonts w:ascii="PT Sans" w:hAnsi="PT Sans" w:cs="PT Sans"/>
          <w:color w:val="000000"/>
          <w:lang w:eastAsia="ru-RU"/>
        </w:rPr>
      </w:pPr>
    </w:p>
    <w:p w:rsidR="00966411" w:rsidRPr="00911594" w:rsidRDefault="00966411" w:rsidP="00911594">
      <w:pPr>
        <w:shd w:val="clear" w:color="auto" w:fill="FFFFFF"/>
        <w:spacing w:after="157" w:line="240" w:lineRule="auto"/>
        <w:rPr>
          <w:rFonts w:ascii="PT Sans" w:hAnsi="PT Sans" w:cs="PT Sans"/>
          <w:color w:val="000000"/>
          <w:lang w:eastAsia="ru-RU"/>
        </w:rPr>
      </w:pPr>
      <w:r w:rsidRPr="00911594">
        <w:rPr>
          <w:rFonts w:ascii="PT Sans" w:hAnsi="PT Sans" w:cs="PT Sans"/>
          <w:color w:val="000000"/>
          <w:lang w:eastAsia="ru-RU"/>
        </w:rPr>
        <w:br/>
      </w:r>
    </w:p>
    <w:p w:rsidR="00966411" w:rsidRPr="00911594" w:rsidRDefault="00966411" w:rsidP="00911594">
      <w:pPr>
        <w:shd w:val="clear" w:color="auto" w:fill="FFFFFF"/>
        <w:spacing w:after="157" w:line="240" w:lineRule="auto"/>
        <w:rPr>
          <w:rFonts w:ascii="PT Sans" w:hAnsi="PT Sans" w:cs="PT Sans"/>
          <w:color w:val="000000"/>
          <w:lang w:eastAsia="ru-RU"/>
        </w:rPr>
      </w:pPr>
      <w:r w:rsidRPr="00911594">
        <w:rPr>
          <w:rFonts w:ascii="PT Sans" w:hAnsi="PT Sans" w:cs="PT Sans"/>
          <w:color w:val="000000"/>
          <w:lang w:eastAsia="ru-RU"/>
        </w:rPr>
        <w:br/>
      </w:r>
    </w:p>
    <w:p w:rsidR="00966411" w:rsidRPr="00911594" w:rsidRDefault="00966411" w:rsidP="00911594">
      <w:pPr>
        <w:shd w:val="clear" w:color="auto" w:fill="FFFFFF"/>
        <w:spacing w:after="157" w:line="240" w:lineRule="auto"/>
        <w:rPr>
          <w:rFonts w:ascii="PT Sans" w:hAnsi="PT Sans" w:cs="PT Sans"/>
          <w:color w:val="000000"/>
          <w:lang w:eastAsia="ru-RU"/>
        </w:rPr>
      </w:pPr>
      <w:r w:rsidRPr="00911594">
        <w:rPr>
          <w:rFonts w:ascii="PT Sans" w:hAnsi="PT Sans" w:cs="PT Sans"/>
          <w:color w:val="000000"/>
          <w:lang w:eastAsia="ru-RU"/>
        </w:rPr>
        <w:br/>
      </w:r>
    </w:p>
    <w:p w:rsidR="00966411" w:rsidRDefault="00966411"/>
    <w:sectPr w:rsidR="00966411" w:rsidSect="00A138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 Sans">
    <w:altName w:val="Microsoft YaHe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F1624"/>
    <w:multiLevelType w:val="multilevel"/>
    <w:tmpl w:val="44A61D60"/>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73245FE"/>
    <w:multiLevelType w:val="multilevel"/>
    <w:tmpl w:val="A99C31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A1C03FC"/>
    <w:multiLevelType w:val="multilevel"/>
    <w:tmpl w:val="255A41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39143B8"/>
    <w:multiLevelType w:val="multilevel"/>
    <w:tmpl w:val="3D648ED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8436C42"/>
    <w:multiLevelType w:val="multilevel"/>
    <w:tmpl w:val="D786D1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5B43351"/>
    <w:multiLevelType w:val="multilevel"/>
    <w:tmpl w:val="CF66FDA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9B00D4B"/>
    <w:multiLevelType w:val="multilevel"/>
    <w:tmpl w:val="6B9CDF6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FA15E6B"/>
    <w:multiLevelType w:val="multilevel"/>
    <w:tmpl w:val="E5A0DC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1A71F19"/>
    <w:multiLevelType w:val="multilevel"/>
    <w:tmpl w:val="6220FCB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47D52EA"/>
    <w:multiLevelType w:val="multilevel"/>
    <w:tmpl w:val="4EE8B2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5DD290B"/>
    <w:multiLevelType w:val="multilevel"/>
    <w:tmpl w:val="A08226B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85C5894"/>
    <w:multiLevelType w:val="multilevel"/>
    <w:tmpl w:val="E26AA78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A2679D7"/>
    <w:multiLevelType w:val="multilevel"/>
    <w:tmpl w:val="FA2644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AA45FFE"/>
    <w:multiLevelType w:val="multilevel"/>
    <w:tmpl w:val="BBF05BC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6D895DFF"/>
    <w:multiLevelType w:val="multilevel"/>
    <w:tmpl w:val="8D4AE7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73677E54"/>
    <w:multiLevelType w:val="multilevel"/>
    <w:tmpl w:val="872AE1B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7A3E7C71"/>
    <w:multiLevelType w:val="multilevel"/>
    <w:tmpl w:val="8F320D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7C66297E"/>
    <w:multiLevelType w:val="multilevel"/>
    <w:tmpl w:val="DEECA5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7E293CBF"/>
    <w:multiLevelType w:val="multilevel"/>
    <w:tmpl w:val="3D52C85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16"/>
  </w:num>
  <w:num w:numId="3">
    <w:abstractNumId w:val="8"/>
  </w:num>
  <w:num w:numId="4">
    <w:abstractNumId w:val="0"/>
  </w:num>
  <w:num w:numId="5">
    <w:abstractNumId w:val="7"/>
  </w:num>
  <w:num w:numId="6">
    <w:abstractNumId w:val="12"/>
  </w:num>
  <w:num w:numId="7">
    <w:abstractNumId w:val="11"/>
  </w:num>
  <w:num w:numId="8">
    <w:abstractNumId w:val="4"/>
  </w:num>
  <w:num w:numId="9">
    <w:abstractNumId w:val="18"/>
  </w:num>
  <w:num w:numId="10">
    <w:abstractNumId w:val="13"/>
  </w:num>
  <w:num w:numId="11">
    <w:abstractNumId w:val="1"/>
  </w:num>
  <w:num w:numId="12">
    <w:abstractNumId w:val="14"/>
  </w:num>
  <w:num w:numId="13">
    <w:abstractNumId w:val="2"/>
  </w:num>
  <w:num w:numId="14">
    <w:abstractNumId w:val="15"/>
  </w:num>
  <w:num w:numId="15">
    <w:abstractNumId w:val="5"/>
  </w:num>
  <w:num w:numId="16">
    <w:abstractNumId w:val="6"/>
  </w:num>
  <w:num w:numId="17">
    <w:abstractNumId w:val="17"/>
  </w:num>
  <w:num w:numId="18">
    <w:abstractNumId w:val="9"/>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1594"/>
    <w:rsid w:val="000B00CA"/>
    <w:rsid w:val="001C7E9F"/>
    <w:rsid w:val="004105B6"/>
    <w:rsid w:val="006E0778"/>
    <w:rsid w:val="00760F45"/>
    <w:rsid w:val="007E315A"/>
    <w:rsid w:val="00911594"/>
    <w:rsid w:val="00966411"/>
    <w:rsid w:val="009830BC"/>
    <w:rsid w:val="00A1385B"/>
    <w:rsid w:val="00A91FA9"/>
    <w:rsid w:val="00A967BA"/>
    <w:rsid w:val="00BC2C37"/>
    <w:rsid w:val="00E3164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85B"/>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115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Normal"/>
    <w:uiPriority w:val="99"/>
    <w:rsid w:val="009115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DefaultParagraphFont"/>
    <w:uiPriority w:val="99"/>
    <w:rsid w:val="00911594"/>
  </w:style>
  <w:style w:type="character" w:styleId="Hyperlink">
    <w:name w:val="Hyperlink"/>
    <w:basedOn w:val="DefaultParagraphFont"/>
    <w:uiPriority w:val="99"/>
    <w:rsid w:val="004105B6"/>
    <w:rPr>
      <w:color w:val="0000FF"/>
      <w:u w:val="single"/>
    </w:rPr>
  </w:style>
  <w:style w:type="character" w:styleId="FollowedHyperlink">
    <w:name w:val="FollowedHyperlink"/>
    <w:basedOn w:val="DefaultParagraphFont"/>
    <w:uiPriority w:val="99"/>
    <w:semiHidden/>
    <w:rsid w:val="004105B6"/>
    <w:rPr>
      <w:color w:val="800080"/>
      <w:u w:val="single"/>
    </w:rPr>
  </w:style>
  <w:style w:type="paragraph" w:styleId="NoSpacing">
    <w:name w:val="No Spacing"/>
    <w:uiPriority w:val="99"/>
    <w:qFormat/>
    <w:rsid w:val="004105B6"/>
    <w:rPr>
      <w:rFonts w:cs="Calibri"/>
      <w:lang w:eastAsia="en-US"/>
    </w:rPr>
  </w:style>
</w:styles>
</file>

<file path=word/webSettings.xml><?xml version="1.0" encoding="utf-8"?>
<w:webSettings xmlns:r="http://schemas.openxmlformats.org/officeDocument/2006/relationships" xmlns:w="http://schemas.openxmlformats.org/wordprocessingml/2006/main">
  <w:divs>
    <w:div w:id="1112945180">
      <w:marLeft w:val="0"/>
      <w:marRight w:val="0"/>
      <w:marTop w:val="0"/>
      <w:marBottom w:val="0"/>
      <w:divBdr>
        <w:top w:val="none" w:sz="0" w:space="0" w:color="auto"/>
        <w:left w:val="none" w:sz="0" w:space="0" w:color="auto"/>
        <w:bottom w:val="none" w:sz="0" w:space="0" w:color="auto"/>
        <w:right w:val="none" w:sz="0" w:space="0" w:color="auto"/>
      </w:divBdr>
    </w:div>
    <w:div w:id="1112945181">
      <w:marLeft w:val="0"/>
      <w:marRight w:val="0"/>
      <w:marTop w:val="0"/>
      <w:marBottom w:val="0"/>
      <w:divBdr>
        <w:top w:val="none" w:sz="0" w:space="0" w:color="auto"/>
        <w:left w:val="none" w:sz="0" w:space="0" w:color="auto"/>
        <w:bottom w:val="none" w:sz="0" w:space="0" w:color="auto"/>
        <w:right w:val="none" w:sz="0" w:space="0" w:color="auto"/>
      </w:divBdr>
    </w:div>
    <w:div w:id="11129451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prof.ru/stati/careera/vybor-professii/statistika-i-reytingi/vostrebovannye-professii-2020-spiso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cheba.ru/pro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odn-i-k.narod.ru/index2.html" TargetMode="External"/><Relationship Id="rId11" Type="http://schemas.openxmlformats.org/officeDocument/2006/relationships/hyperlink" Target="https://edsoo.ru/Primernaya_rabochaya_programma_kursa_vneurochnoj_deyatelnosti_Proforientaciya_osnovnoe_obschee_obrazovanie_.htm" TargetMode="External"/><Relationship Id="rId5" Type="http://schemas.openxmlformats.org/officeDocument/2006/relationships/hyperlink" Target="http://www.proforientator.ru/profession" TargetMode="External"/><Relationship Id="rId10" Type="http://schemas.openxmlformats.org/officeDocument/2006/relationships/hyperlink" Target="https://proforientatsia.ru/career-guidance/tipichnye-oshibki-vybora-professii/" TargetMode="External"/><Relationship Id="rId4" Type="http://schemas.openxmlformats.org/officeDocument/2006/relationships/webSettings" Target="webSettings.xml"/><Relationship Id="rId9" Type="http://schemas.openxmlformats.org/officeDocument/2006/relationships/hyperlink" Target="https://cashgain.ru/samye-vostrebovannye-i-vysokooplachivaemye-professii-v-rossii-spisok-li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TotalTime>
  <Pages>25</Pages>
  <Words>7717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1</cp:lastModifiedBy>
  <cp:revision>3</cp:revision>
  <cp:lastPrinted>2024-08-31T10:11:00Z</cp:lastPrinted>
  <dcterms:created xsi:type="dcterms:W3CDTF">2023-09-29T16:23:00Z</dcterms:created>
  <dcterms:modified xsi:type="dcterms:W3CDTF">2024-08-31T10:12:00Z</dcterms:modified>
</cp:coreProperties>
</file>